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F4E" w:rsidRDefault="005A0F4E" w:rsidP="007417FE">
      <w:pPr>
        <w:pStyle w:val="berschrift5"/>
        <w:jc w:val="center"/>
        <w:rPr>
          <w:rFonts w:cs="Arial"/>
          <w:sz w:val="32"/>
          <w:szCs w:val="32"/>
        </w:rPr>
      </w:pPr>
      <w:r>
        <w:rPr>
          <w:rFonts w:ascii="Times New Roman" w:hAnsi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59264" behindDoc="0" locked="0" layoutInCell="1" allowOverlap="1" wp14:anchorId="6550061C" wp14:editId="4A074147">
            <wp:simplePos x="0" y="0"/>
            <wp:positionH relativeFrom="column">
              <wp:posOffset>4683125</wp:posOffset>
            </wp:positionH>
            <wp:positionV relativeFrom="paragraph">
              <wp:posOffset>62560</wp:posOffset>
            </wp:positionV>
            <wp:extent cx="1757680" cy="372745"/>
            <wp:effectExtent l="0" t="0" r="0" b="8255"/>
            <wp:wrapNone/>
            <wp:docPr id="2" name="Bild 2" descr="Kompetenzzentrum_GuA_Logo_rgb_300dpi_ohne Cla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mpetenzzentrum_GuA_Logo_rgb_300dpi_ohne Clai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37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0F4E" w:rsidRDefault="005A0F4E" w:rsidP="007417FE">
      <w:pPr>
        <w:pStyle w:val="berschrift5"/>
        <w:jc w:val="center"/>
        <w:rPr>
          <w:rFonts w:cs="Arial"/>
          <w:sz w:val="32"/>
          <w:szCs w:val="32"/>
        </w:rPr>
      </w:pPr>
    </w:p>
    <w:p w:rsidR="005A0F4E" w:rsidRDefault="005A0F4E" w:rsidP="005A0F4E"/>
    <w:p w:rsidR="00496BF2" w:rsidRDefault="00496BF2" w:rsidP="005A0F4E"/>
    <w:p w:rsidR="005A0F4E" w:rsidRPr="005A0F4E" w:rsidRDefault="005A0F4E" w:rsidP="005A0F4E"/>
    <w:p w:rsidR="005A0F4E" w:rsidRDefault="005A0F4E" w:rsidP="005A0F4E">
      <w:pPr>
        <w:pStyle w:val="berschrift5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 xml:space="preserve">Anmeldung </w:t>
      </w:r>
      <w:r w:rsidR="00B404F1">
        <w:rPr>
          <w:rFonts w:cs="Arial"/>
          <w:sz w:val="32"/>
          <w:szCs w:val="32"/>
        </w:rPr>
        <w:t>INR</w:t>
      </w:r>
    </w:p>
    <w:p w:rsidR="001D502A" w:rsidRPr="001D502A" w:rsidRDefault="001D502A" w:rsidP="001D502A"/>
    <w:tbl>
      <w:tblPr>
        <w:tblpPr w:leftFromText="141" w:rightFromText="141" w:vertAnchor="text" w:horzAnchor="margin" w:tblpX="108" w:tblpY="199"/>
        <w:tblW w:w="0" w:type="auto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D502A" w:rsidRPr="005A0F4E" w:rsidTr="00FF100B">
        <w:tc>
          <w:tcPr>
            <w:tcW w:w="9889" w:type="dxa"/>
          </w:tcPr>
          <w:p w:rsidR="001D502A" w:rsidRPr="005A0F4E" w:rsidRDefault="001D502A" w:rsidP="008405F4">
            <w:pPr>
              <w:tabs>
                <w:tab w:val="decimal" w:pos="6237"/>
                <w:tab w:val="decimal" w:pos="10490"/>
              </w:tabs>
              <w:rPr>
                <w:rFonts w:ascii="Arial" w:hAnsi="Arial" w:cs="Arial"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sz w:val="20"/>
                <w:lang w:eastAsia="de-CH"/>
              </w:rPr>
              <w:t>Kompetenzzentrum Gesundheit und Alter</w:t>
            </w:r>
          </w:p>
          <w:p w:rsidR="001D502A" w:rsidRPr="005A0F4E" w:rsidRDefault="001D502A" w:rsidP="008405F4">
            <w:pPr>
              <w:tabs>
                <w:tab w:val="clear" w:pos="5387"/>
                <w:tab w:val="clear" w:pos="7938"/>
                <w:tab w:val="clear" w:pos="9299"/>
                <w:tab w:val="left" w:pos="5670"/>
                <w:tab w:val="decimal" w:pos="6237"/>
                <w:tab w:val="decimal" w:pos="10490"/>
              </w:tabs>
              <w:rPr>
                <w:rFonts w:ascii="Arial" w:hAnsi="Arial" w:cs="Arial"/>
                <w:b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b/>
                <w:sz w:val="20"/>
                <w:lang w:eastAsia="de-CH"/>
              </w:rPr>
              <w:t xml:space="preserve">Geriatrische Klinik </w:t>
            </w:r>
            <w:r w:rsidR="002530F7">
              <w:rPr>
                <w:rFonts w:ascii="Arial" w:hAnsi="Arial" w:cs="Arial"/>
                <w:b/>
                <w:sz w:val="20"/>
                <w:lang w:eastAsia="de-CH"/>
              </w:rPr>
              <w:t>Planung, Diagnostik und Sekretariat (PDS)</w:t>
            </w:r>
          </w:p>
          <w:p w:rsidR="001D502A" w:rsidRPr="005A0F4E" w:rsidRDefault="001D502A" w:rsidP="008405F4">
            <w:pPr>
              <w:tabs>
                <w:tab w:val="clear" w:pos="5387"/>
                <w:tab w:val="clear" w:pos="7938"/>
                <w:tab w:val="clear" w:pos="9299"/>
                <w:tab w:val="left" w:pos="993"/>
                <w:tab w:val="left" w:pos="5670"/>
                <w:tab w:val="decimal" w:pos="6237"/>
                <w:tab w:val="decimal" w:pos="10490"/>
              </w:tabs>
              <w:rPr>
                <w:rFonts w:ascii="Arial" w:hAnsi="Arial" w:cs="Arial"/>
                <w:sz w:val="20"/>
                <w:lang w:eastAsia="de-CH"/>
              </w:rPr>
            </w:pPr>
            <w:r w:rsidRPr="005A0F4E">
              <w:rPr>
                <w:rFonts w:ascii="Arial" w:hAnsi="Arial" w:cs="Arial"/>
                <w:sz w:val="20"/>
                <w:lang w:eastAsia="de-CH"/>
              </w:rPr>
              <w:t>Telefon direkt</w:t>
            </w:r>
            <w:r>
              <w:rPr>
                <w:rFonts w:ascii="Arial" w:hAnsi="Arial" w:cs="Arial"/>
                <w:sz w:val="20"/>
                <w:lang w:eastAsia="de-CH"/>
              </w:rPr>
              <w:t xml:space="preserve">        </w:t>
            </w:r>
            <w:r w:rsidR="002F500A">
              <w:rPr>
                <w:rFonts w:ascii="Arial" w:hAnsi="Arial" w:cs="Arial"/>
                <w:sz w:val="20"/>
                <w:lang w:eastAsia="de-CH"/>
              </w:rPr>
              <w:t>071 243 88 75 o. 87 88</w:t>
            </w:r>
          </w:p>
          <w:p w:rsidR="001D502A" w:rsidRPr="005A0F4E" w:rsidRDefault="001D502A" w:rsidP="008405F4">
            <w:pPr>
              <w:pStyle w:val="berschrift5"/>
              <w:rPr>
                <w:rFonts w:cs="Arial"/>
                <w:b w:val="0"/>
                <w:sz w:val="20"/>
              </w:rPr>
            </w:pP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>Email</w:t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ab/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ab/>
              <w:t xml:space="preserve">  </w:t>
            </w:r>
            <w:r>
              <w:rPr>
                <w:rFonts w:cs="Arial"/>
                <w:b w:val="0"/>
                <w:smallCaps w:val="0"/>
                <w:sz w:val="20"/>
                <w:lang w:eastAsia="de-CH"/>
              </w:rPr>
              <w:t xml:space="preserve">     </w:t>
            </w:r>
            <w:hyperlink r:id="rId9" w:history="1">
              <w:r w:rsidR="002530F7" w:rsidRPr="00914282">
                <w:rPr>
                  <w:rStyle w:val="Hyperlink"/>
                  <w:rFonts w:cs="Arial"/>
                  <w:b w:val="0"/>
                  <w:smallCaps w:val="0"/>
                  <w:sz w:val="20"/>
                  <w:lang w:eastAsia="de-CH"/>
                </w:rPr>
                <w:t>pds@geriatrie-sg.ch</w:t>
              </w:r>
            </w:hyperlink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br/>
              <w:t xml:space="preserve">Öffnungszeiten  </w:t>
            </w:r>
            <w:r>
              <w:rPr>
                <w:rFonts w:cs="Arial"/>
                <w:b w:val="0"/>
                <w:smallCaps w:val="0"/>
                <w:sz w:val="20"/>
                <w:lang w:eastAsia="de-CH"/>
              </w:rPr>
              <w:t xml:space="preserve">    </w:t>
            </w:r>
            <w:r w:rsidRPr="005A0F4E">
              <w:rPr>
                <w:rFonts w:cs="Arial"/>
                <w:b w:val="0"/>
                <w:smallCaps w:val="0"/>
                <w:sz w:val="20"/>
                <w:lang w:eastAsia="de-CH"/>
              </w:rPr>
              <w:t>Mo. – Fr. 8.00 – 12.00 13.00 – 16.00</w:t>
            </w:r>
          </w:p>
        </w:tc>
      </w:tr>
    </w:tbl>
    <w:p w:rsidR="005A0F4E" w:rsidRPr="001B6671" w:rsidRDefault="0036593F" w:rsidP="007417FE">
      <w:pPr>
        <w:pStyle w:val="berschrift5"/>
        <w:jc w:val="center"/>
        <w:rPr>
          <w:rFonts w:cs="Arial"/>
          <w:sz w:val="10"/>
          <w:szCs w:val="10"/>
        </w:rPr>
      </w:pPr>
      <w:r w:rsidRPr="001B6671">
        <w:rPr>
          <w:rFonts w:cs="Arial"/>
          <w:sz w:val="32"/>
          <w:szCs w:val="32"/>
        </w:rPr>
        <w:br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2126"/>
        <w:gridCol w:w="5387"/>
      </w:tblGrid>
      <w:tr w:rsidR="005A0F4E" w:rsidRPr="001B6671" w:rsidTr="008405F4">
        <w:trPr>
          <w:trHeight w:val="262"/>
        </w:trPr>
        <w:tc>
          <w:tcPr>
            <w:tcW w:w="9923" w:type="dxa"/>
            <w:gridSpan w:val="3"/>
            <w:shd w:val="clear" w:color="auto" w:fill="BFBFBF" w:themeFill="background1" w:themeFillShade="BF"/>
          </w:tcPr>
          <w:p w:rsidR="005A0F4E" w:rsidRPr="00972032" w:rsidRDefault="005A0F4E" w:rsidP="005A0F4E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Personalien</w:t>
            </w:r>
          </w:p>
        </w:tc>
      </w:tr>
      <w:tr w:rsidR="005A0F4E" w:rsidRPr="001B6671" w:rsidTr="00B23DCC">
        <w:trPr>
          <w:trHeight w:val="70"/>
        </w:trPr>
        <w:tc>
          <w:tcPr>
            <w:tcW w:w="2410" w:type="dxa"/>
          </w:tcPr>
          <w:p w:rsidR="005A0F4E" w:rsidRPr="005A0F4E" w:rsidRDefault="005A0F4E" w:rsidP="001E0354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B6671">
              <w:instrText xml:space="preserve"> FORMTEXT </w:instrText>
            </w:r>
            <w:r w:rsidRPr="001B66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6671">
              <w:fldChar w:fldCharType="end"/>
            </w:r>
            <w:bookmarkEnd w:id="0"/>
            <w:r>
              <w:t xml:space="preserve">  </w:t>
            </w:r>
            <w:r w:rsidRPr="001B6671">
              <w:t xml:space="preserve"> </w:t>
            </w:r>
          </w:p>
        </w:tc>
      </w:tr>
      <w:tr w:rsidR="005A0F4E" w:rsidRPr="001B6671" w:rsidTr="00B23DCC">
        <w:tc>
          <w:tcPr>
            <w:tcW w:w="2410" w:type="dxa"/>
            <w:shd w:val="clear" w:color="auto" w:fill="auto"/>
          </w:tcPr>
          <w:p w:rsidR="005A0F4E" w:rsidRPr="005A0F4E" w:rsidRDefault="005A0F4E" w:rsidP="001E0354">
            <w:pPr>
              <w:spacing w:before="20" w:after="2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Vorname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1B6671">
              <w:instrText xml:space="preserve"> FORMTEXT </w:instrText>
            </w:r>
            <w:r w:rsidRPr="001B66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6671">
              <w:fldChar w:fldCharType="end"/>
            </w:r>
            <w:bookmarkEnd w:id="1"/>
          </w:p>
        </w:tc>
      </w:tr>
      <w:tr w:rsidR="005A0F4E" w:rsidRPr="001B6671" w:rsidTr="00B23DCC">
        <w:tc>
          <w:tcPr>
            <w:tcW w:w="2410" w:type="dxa"/>
          </w:tcPr>
          <w:p w:rsidR="005A0F4E" w:rsidRPr="005A0F4E" w:rsidRDefault="005A0F4E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5A0F4E">
              <w:rPr>
                <w:rFonts w:ascii="Arial" w:hAnsi="Arial" w:cs="Arial"/>
                <w:b/>
                <w:sz w:val="22"/>
                <w:szCs w:val="22"/>
              </w:rPr>
              <w:t>Geburtsdatum</w:t>
            </w:r>
          </w:p>
        </w:tc>
        <w:tc>
          <w:tcPr>
            <w:tcW w:w="7513" w:type="dxa"/>
            <w:gridSpan w:val="2"/>
          </w:tcPr>
          <w:p w:rsidR="005A0F4E" w:rsidRPr="001B6671" w:rsidRDefault="005A0F4E" w:rsidP="00D2017B">
            <w:r w:rsidRPr="001B667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B6671">
              <w:instrText xml:space="preserve"> FORMTEXT </w:instrText>
            </w:r>
            <w:r w:rsidRPr="001B6671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1B6671">
              <w:fldChar w:fldCharType="end"/>
            </w:r>
          </w:p>
        </w:tc>
      </w:tr>
      <w:tr w:rsidR="004B0372" w:rsidRPr="001B6671" w:rsidTr="00B23DCC">
        <w:tc>
          <w:tcPr>
            <w:tcW w:w="2410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Abteilung</w:t>
            </w:r>
          </w:p>
        </w:tc>
        <w:tc>
          <w:tcPr>
            <w:tcW w:w="2126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Altersheim</w:t>
            </w:r>
          </w:p>
        </w:tc>
        <w:tc>
          <w:tcPr>
            <w:tcW w:w="5387" w:type="dxa"/>
          </w:tcPr>
          <w:p w:rsidR="00EE712D" w:rsidRPr="001B6671" w:rsidRDefault="005A0F4E" w:rsidP="00A67840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6FB9">
              <w:rPr>
                <w:rFonts w:ascii="Arial" w:hAnsi="Arial" w:cs="Arial"/>
                <w:sz w:val="22"/>
                <w:szCs w:val="22"/>
              </w:rPr>
            </w:r>
            <w:r w:rsidR="00206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0372" w:rsidRPr="001B6671" w:rsidTr="00B23DCC">
        <w:trPr>
          <w:trHeight w:val="65"/>
        </w:trPr>
        <w:tc>
          <w:tcPr>
            <w:tcW w:w="2410" w:type="dxa"/>
          </w:tcPr>
          <w:p w:rsidR="00DA15E1" w:rsidRPr="001B6671" w:rsidRDefault="00DA15E1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4979BF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Singenberg</w:t>
            </w:r>
            <w:r w:rsidR="00DA15E1" w:rsidRPr="001B667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87" w:type="dxa"/>
          </w:tcPr>
          <w:p w:rsidR="00DA15E1" w:rsidRPr="001B6671" w:rsidRDefault="005A0F4E" w:rsidP="00C545D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6FB9">
              <w:rPr>
                <w:rFonts w:ascii="Arial" w:hAnsi="Arial" w:cs="Arial"/>
                <w:sz w:val="22"/>
                <w:szCs w:val="22"/>
              </w:rPr>
            </w:r>
            <w:r w:rsidR="00206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B0372" w:rsidRPr="001B6671" w:rsidTr="00B23DCC">
        <w:tc>
          <w:tcPr>
            <w:tcW w:w="2410" w:type="dxa"/>
          </w:tcPr>
          <w:p w:rsidR="00DA15E1" w:rsidRPr="001B6671" w:rsidRDefault="00DA15E1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:rsidR="00DA15E1" w:rsidRPr="001B6671" w:rsidRDefault="005A0F4E" w:rsidP="001E035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Pflegeheim</w:t>
            </w:r>
          </w:p>
        </w:tc>
        <w:tc>
          <w:tcPr>
            <w:tcW w:w="5387" w:type="dxa"/>
          </w:tcPr>
          <w:p w:rsidR="00DA15E1" w:rsidRPr="001B6671" w:rsidRDefault="005A0F4E" w:rsidP="00C545D4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6FB9">
              <w:rPr>
                <w:rFonts w:ascii="Arial" w:hAnsi="Arial" w:cs="Arial"/>
                <w:sz w:val="22"/>
                <w:szCs w:val="22"/>
              </w:rPr>
            </w:r>
            <w:r w:rsidR="00206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EG         </w:t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6FB9">
              <w:rPr>
                <w:rFonts w:ascii="Arial" w:hAnsi="Arial" w:cs="Arial"/>
                <w:sz w:val="22"/>
                <w:szCs w:val="22"/>
              </w:rPr>
            </w:r>
            <w:r w:rsidR="00206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1. OG        </w:t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206FB9">
              <w:rPr>
                <w:rFonts w:ascii="Arial" w:hAnsi="Arial" w:cs="Arial"/>
                <w:sz w:val="22"/>
                <w:szCs w:val="22"/>
              </w:rPr>
            </w:r>
            <w:r w:rsidR="00206FB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555B43"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555B43">
              <w:rPr>
                <w:rFonts w:ascii="Arial" w:hAnsi="Arial" w:cs="Arial"/>
                <w:sz w:val="22"/>
                <w:szCs w:val="22"/>
              </w:rPr>
              <w:t xml:space="preserve">   Minerva       </w:t>
            </w:r>
          </w:p>
        </w:tc>
      </w:tr>
      <w:tr w:rsidR="002F500A" w:rsidRPr="001B6671" w:rsidTr="00B23DCC">
        <w:tc>
          <w:tcPr>
            <w:tcW w:w="2410" w:type="dxa"/>
          </w:tcPr>
          <w:p w:rsidR="002F500A" w:rsidRDefault="002F500A" w:rsidP="005812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Zimmer Nummer</w:t>
            </w:r>
          </w:p>
        </w:tc>
        <w:tc>
          <w:tcPr>
            <w:tcW w:w="7513" w:type="dxa"/>
            <w:gridSpan w:val="2"/>
            <w:vAlign w:val="center"/>
          </w:tcPr>
          <w:p w:rsidR="002F500A" w:rsidRPr="001B6671" w:rsidRDefault="002F500A" w:rsidP="00300B8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3C9F" w:rsidRPr="001B6671" w:rsidTr="00B23DCC">
        <w:tc>
          <w:tcPr>
            <w:tcW w:w="2410" w:type="dxa"/>
          </w:tcPr>
          <w:p w:rsidR="00DF3C9F" w:rsidRPr="001B6671" w:rsidRDefault="00DF3C9F" w:rsidP="0058127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Pflegende</w:t>
            </w:r>
          </w:p>
        </w:tc>
        <w:tc>
          <w:tcPr>
            <w:tcW w:w="7513" w:type="dxa"/>
            <w:gridSpan w:val="2"/>
            <w:vAlign w:val="center"/>
          </w:tcPr>
          <w:p w:rsidR="00DF3C9F" w:rsidRPr="001B6671" w:rsidRDefault="00DF3C9F" w:rsidP="00300B8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300B8E" w:rsidRPr="001B6671" w:rsidRDefault="00300B8E" w:rsidP="0036593F">
      <w:pPr>
        <w:rPr>
          <w:rFonts w:ascii="Arial" w:hAnsi="Arial" w:cs="Arial"/>
          <w:sz w:val="20"/>
        </w:rPr>
      </w:pPr>
    </w:p>
    <w:p w:rsidR="00796BFA" w:rsidRDefault="00796BFA" w:rsidP="00E21706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496BF2" w:rsidRPr="001B6671" w:rsidTr="008405F4">
        <w:trPr>
          <w:trHeight w:val="262"/>
        </w:trPr>
        <w:tc>
          <w:tcPr>
            <w:tcW w:w="9923" w:type="dxa"/>
            <w:gridSpan w:val="2"/>
            <w:shd w:val="clear" w:color="auto" w:fill="BFBFBF" w:themeFill="background1" w:themeFillShade="BF"/>
          </w:tcPr>
          <w:p w:rsidR="00496BF2" w:rsidRPr="00972032" w:rsidRDefault="00496BF2" w:rsidP="00C31C88">
            <w:pPr>
              <w:jc w:val="both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</w:tr>
      <w:tr w:rsidR="00496BF2" w:rsidRPr="001B6671" w:rsidTr="002F500A">
        <w:trPr>
          <w:trHeight w:val="680"/>
        </w:trPr>
        <w:tc>
          <w:tcPr>
            <w:tcW w:w="2410" w:type="dxa"/>
            <w:vAlign w:val="center"/>
          </w:tcPr>
          <w:p w:rsidR="00496BF2" w:rsidRPr="002F500A" w:rsidRDefault="002F500A" w:rsidP="002F500A">
            <w:pPr>
              <w:tabs>
                <w:tab w:val="clear" w:pos="1276"/>
                <w:tab w:val="left" w:pos="1731"/>
              </w:tabs>
              <w:spacing w:before="20" w:after="20"/>
              <w:rPr>
                <w:rFonts w:ascii="Arial" w:hAnsi="Arial" w:cs="Arial"/>
                <w:b/>
                <w:sz w:val="22"/>
                <w:szCs w:val="22"/>
              </w:rPr>
            </w:pPr>
            <w:r w:rsidRPr="002F500A">
              <w:rPr>
                <w:rFonts w:ascii="Arial" w:hAnsi="Arial" w:cs="Arial"/>
                <w:b/>
                <w:sz w:val="22"/>
                <w:szCs w:val="22"/>
              </w:rPr>
              <w:t>Wunschdatum</w:t>
            </w:r>
          </w:p>
        </w:tc>
        <w:tc>
          <w:tcPr>
            <w:tcW w:w="7513" w:type="dxa"/>
            <w:vAlign w:val="center"/>
          </w:tcPr>
          <w:p w:rsidR="00496BF2" w:rsidRPr="001B6671" w:rsidRDefault="002F500A" w:rsidP="002F500A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96BF2" w:rsidRPr="001B6671" w:rsidTr="002F500A">
        <w:trPr>
          <w:trHeight w:val="680"/>
        </w:trPr>
        <w:tc>
          <w:tcPr>
            <w:tcW w:w="2410" w:type="dxa"/>
          </w:tcPr>
          <w:p w:rsidR="00D2017B" w:rsidRDefault="00D2017B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96BF2" w:rsidRDefault="00206FB9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Bemerkungen</w:t>
            </w:r>
          </w:p>
          <w:p w:rsidR="00496BF2" w:rsidRPr="001B6671" w:rsidRDefault="00496BF2" w:rsidP="00C31C8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513" w:type="dxa"/>
          </w:tcPr>
          <w:p w:rsidR="00D2017B" w:rsidRDefault="00D2017B" w:rsidP="002429CE">
            <w:pPr>
              <w:rPr>
                <w:rFonts w:ascii="Arial" w:hAnsi="Arial" w:cs="Arial"/>
                <w:sz w:val="22"/>
                <w:szCs w:val="22"/>
              </w:rPr>
            </w:pPr>
          </w:p>
          <w:p w:rsidR="002429CE" w:rsidRPr="001B6671" w:rsidRDefault="002429CE" w:rsidP="002429CE">
            <w:pPr>
              <w:rPr>
                <w:rFonts w:ascii="Arial" w:hAnsi="Arial" w:cs="Arial"/>
                <w:sz w:val="22"/>
                <w:szCs w:val="22"/>
              </w:rPr>
            </w:pPr>
            <w:r w:rsidRPr="001B6671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1B6671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671">
              <w:rPr>
                <w:rFonts w:ascii="Arial" w:hAnsi="Arial" w:cs="Arial"/>
                <w:sz w:val="22"/>
                <w:szCs w:val="22"/>
              </w:rPr>
            </w:r>
            <w:r w:rsidRPr="001B6671">
              <w:rPr>
                <w:rFonts w:ascii="Arial" w:hAnsi="Arial" w:cs="Arial"/>
                <w:sz w:val="22"/>
                <w:szCs w:val="22"/>
              </w:rPr>
              <w:fldChar w:fldCharType="separate"/>
            </w:r>
            <w:bookmarkStart w:id="2" w:name="_GoBack"/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t> </w:t>
            </w:r>
            <w:bookmarkEnd w:id="2"/>
            <w:r w:rsidRPr="001B6671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28252F" w:rsidRDefault="0028252F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DA0A75" w:rsidRDefault="00DA0A75" w:rsidP="00E21706">
      <w:pPr>
        <w:rPr>
          <w:rFonts w:ascii="Arial" w:hAnsi="Arial" w:cs="Arial"/>
          <w:sz w:val="16"/>
          <w:szCs w:val="16"/>
        </w:rPr>
      </w:pPr>
    </w:p>
    <w:p w:rsidR="00797DAB" w:rsidRDefault="00797DAB" w:rsidP="00E21706">
      <w:pPr>
        <w:rPr>
          <w:rFonts w:ascii="Arial" w:hAnsi="Arial" w:cs="Arial"/>
          <w:sz w:val="16"/>
          <w:szCs w:val="16"/>
        </w:rPr>
      </w:pPr>
    </w:p>
    <w:p w:rsidR="00797DAB" w:rsidRPr="00797DAB" w:rsidRDefault="00797DAB" w:rsidP="00E2170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                                   </w:t>
      </w:r>
      <w:r w:rsidRPr="00797DAB">
        <w:rPr>
          <w:rFonts w:ascii="Arial" w:hAnsi="Arial" w:cs="Arial"/>
          <w:b/>
          <w:sz w:val="20"/>
        </w:rPr>
        <w:t>Wir danken für Ihren Auftrag</w:t>
      </w:r>
    </w:p>
    <w:sectPr w:rsidR="00797DAB" w:rsidRPr="00797DAB" w:rsidSect="002D2ACB">
      <w:footerReference w:type="first" r:id="rId10"/>
      <w:pgSz w:w="11906" w:h="16838" w:code="9"/>
      <w:pgMar w:top="284" w:right="566" w:bottom="0" w:left="1134" w:header="720" w:footer="6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9AD" w:rsidRDefault="00BF59AD">
      <w:r>
        <w:separator/>
      </w:r>
    </w:p>
  </w:endnote>
  <w:endnote w:type="continuationSeparator" w:id="0">
    <w:p w:rsidR="00BF59AD" w:rsidRDefault="00BF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671" w:rsidRPr="00281BF4" w:rsidRDefault="00F02722">
    <w:pPr>
      <w:pStyle w:val="Fuzeile"/>
      <w:rPr>
        <w:rFonts w:ascii="Arial" w:hAnsi="Arial" w:cs="Arial"/>
      </w:rPr>
    </w:pPr>
    <w:r w:rsidRPr="00F02722">
      <w:rPr>
        <w:rFonts w:ascii="Arial" w:hAnsi="Arial" w:cs="Arial"/>
      </w:rPr>
      <w:t>V:\PMS Projekt\Rollouts\Projektleitung\APH\Intranet-Anmeldungen APH</w:t>
    </w:r>
    <w:r w:rsidR="00426A62">
      <w:rPr>
        <w:rFonts w:ascii="Arial" w:hAnsi="Arial" w:cs="Arial"/>
      </w:rPr>
      <w:tab/>
    </w:r>
    <w:r w:rsidR="00426A62">
      <w:rPr>
        <w:rFonts w:ascii="Arial" w:hAnsi="Arial" w:cs="Arial"/>
      </w:rPr>
      <w:tab/>
    </w:r>
    <w:r w:rsidR="00426A62" w:rsidRPr="00F02722">
      <w:rPr>
        <w:rFonts w:ascii="Arial" w:hAnsi="Arial" w:cs="Arial"/>
        <w:szCs w:val="12"/>
      </w:rPr>
      <w:t xml:space="preserve">Ausgabe: </w:t>
    </w:r>
    <w:r w:rsidR="00797DAB" w:rsidRPr="00F02722">
      <w:rPr>
        <w:rFonts w:ascii="Arial" w:hAnsi="Arial" w:cs="Arial"/>
        <w:szCs w:val="12"/>
      </w:rPr>
      <w:t>Oktober</w:t>
    </w:r>
    <w:r w:rsidR="00426A62" w:rsidRPr="00F02722">
      <w:rPr>
        <w:rFonts w:ascii="Arial" w:hAnsi="Arial" w:cs="Arial"/>
        <w:szCs w:val="12"/>
      </w:rPr>
      <w:t xml:space="preserve"> 201</w:t>
    </w:r>
    <w:r w:rsidR="00A96BA0" w:rsidRPr="00F02722">
      <w:rPr>
        <w:rFonts w:ascii="Arial" w:hAnsi="Arial" w:cs="Arial"/>
        <w:szCs w:val="12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9AD" w:rsidRDefault="00BF59AD">
      <w:r>
        <w:separator/>
      </w:r>
    </w:p>
  </w:footnote>
  <w:footnote w:type="continuationSeparator" w:id="0">
    <w:p w:rsidR="00BF59AD" w:rsidRDefault="00BF5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72A1"/>
    <w:multiLevelType w:val="hybridMultilevel"/>
    <w:tmpl w:val="D1BE0DF2"/>
    <w:lvl w:ilvl="0" w:tplc="57E43C3A">
      <w:numFmt w:val="bullet"/>
      <w:lvlText w:val=""/>
      <w:lvlJc w:val="left"/>
      <w:pPr>
        <w:tabs>
          <w:tab w:val="num" w:pos="3315"/>
        </w:tabs>
        <w:ind w:left="3315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7635"/>
        </w:tabs>
        <w:ind w:left="76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8355"/>
        </w:tabs>
        <w:ind w:left="83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9075"/>
        </w:tabs>
        <w:ind w:left="9075" w:hanging="360"/>
      </w:pPr>
      <w:rPr>
        <w:rFonts w:ascii="Wingdings" w:hAnsi="Wingdings" w:hint="default"/>
      </w:rPr>
    </w:lvl>
  </w:abstractNum>
  <w:abstractNum w:abstractNumId="1" w15:restartNumberingAfterBreak="0">
    <w:nsid w:val="25CE081C"/>
    <w:multiLevelType w:val="multilevel"/>
    <w:tmpl w:val="C11CF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54CCC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BCD5B44"/>
    <w:multiLevelType w:val="hybridMultilevel"/>
    <w:tmpl w:val="C47A10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26E7"/>
    <w:multiLevelType w:val="hybridMultilevel"/>
    <w:tmpl w:val="59D48AD0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428F3"/>
    <w:multiLevelType w:val="hybridMultilevel"/>
    <w:tmpl w:val="55423100"/>
    <w:lvl w:ilvl="0" w:tplc="0407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6D60FBC"/>
    <w:multiLevelType w:val="hybridMultilevel"/>
    <w:tmpl w:val="C11CF12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D54A43"/>
    <w:multiLevelType w:val="hybridMultilevel"/>
    <w:tmpl w:val="664001BE"/>
    <w:lvl w:ilvl="0" w:tplc="0807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62F90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pqcBqmLsiDsaG5yNWamTwP2A5T6x2refu0GwT1uK9C4CnLvts9Bw4itLBSV+wSalXdpgyK3UwHHi1hwg9BTQ==" w:salt="GaLvfiwRw0BgPEcHhOtwWkyEkuXiz84YYr1zYOHhrmWRUZ3sGRKWebSKJFv4kuGttwx8j5a3UGp5KHK/fGDs+xxxpuOOeGexihewkAxOSXAJbIhEgSGCMbaaCo5YGwcz7wAb9pp/sS/cv/MO8UIcxDdkQ+k5ET3H/5AGkhZpgqCTFrGwI97/0i+EukwbW6CINuuUWq3pF5moViYmFe0gjzFmg97Sy2tdZiErMoXNCuSxqVaUgzbQ0c5QhlyfmI/buy6jC4AT4Cro8/dMmw7rVCJSbuPfOO8jPXH8id9DotXLiWoWZUExUUSOX/BGUkuoVRcBdQtL4/FQubkRdJ2DUg=="/>
  <w:defaultTabStop w:val="709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22"/>
    <w:rsid w:val="0000273F"/>
    <w:rsid w:val="000027F8"/>
    <w:rsid w:val="00003E7A"/>
    <w:rsid w:val="00004091"/>
    <w:rsid w:val="00004480"/>
    <w:rsid w:val="00007855"/>
    <w:rsid w:val="00011983"/>
    <w:rsid w:val="00012800"/>
    <w:rsid w:val="00013B7B"/>
    <w:rsid w:val="000149CB"/>
    <w:rsid w:val="0001544E"/>
    <w:rsid w:val="00017530"/>
    <w:rsid w:val="0002262D"/>
    <w:rsid w:val="000255C1"/>
    <w:rsid w:val="00026056"/>
    <w:rsid w:val="00032296"/>
    <w:rsid w:val="000332DA"/>
    <w:rsid w:val="000413BB"/>
    <w:rsid w:val="000429A2"/>
    <w:rsid w:val="00046782"/>
    <w:rsid w:val="00047AAA"/>
    <w:rsid w:val="00050726"/>
    <w:rsid w:val="00051979"/>
    <w:rsid w:val="00055F91"/>
    <w:rsid w:val="00056062"/>
    <w:rsid w:val="00056850"/>
    <w:rsid w:val="00056E6F"/>
    <w:rsid w:val="0006436F"/>
    <w:rsid w:val="0006459B"/>
    <w:rsid w:val="00064FCE"/>
    <w:rsid w:val="00066030"/>
    <w:rsid w:val="000706A9"/>
    <w:rsid w:val="00070E23"/>
    <w:rsid w:val="00071EF0"/>
    <w:rsid w:val="000759BA"/>
    <w:rsid w:val="00075B10"/>
    <w:rsid w:val="00077DAA"/>
    <w:rsid w:val="00080C65"/>
    <w:rsid w:val="00082BC6"/>
    <w:rsid w:val="00083C53"/>
    <w:rsid w:val="000905D5"/>
    <w:rsid w:val="000914DB"/>
    <w:rsid w:val="00091E54"/>
    <w:rsid w:val="00096D28"/>
    <w:rsid w:val="00097098"/>
    <w:rsid w:val="0009733A"/>
    <w:rsid w:val="000A12DE"/>
    <w:rsid w:val="000A4D15"/>
    <w:rsid w:val="000A58CA"/>
    <w:rsid w:val="000B2C6B"/>
    <w:rsid w:val="000B4CF4"/>
    <w:rsid w:val="000B4FDC"/>
    <w:rsid w:val="000B57D0"/>
    <w:rsid w:val="000B7232"/>
    <w:rsid w:val="000B7E60"/>
    <w:rsid w:val="000C7C4B"/>
    <w:rsid w:val="000C7C80"/>
    <w:rsid w:val="000D02F6"/>
    <w:rsid w:val="000D24D0"/>
    <w:rsid w:val="000D3F18"/>
    <w:rsid w:val="000D5168"/>
    <w:rsid w:val="000D715D"/>
    <w:rsid w:val="000D7B24"/>
    <w:rsid w:val="000E322B"/>
    <w:rsid w:val="000E52B6"/>
    <w:rsid w:val="000E62A7"/>
    <w:rsid w:val="000F11FF"/>
    <w:rsid w:val="000F1FA7"/>
    <w:rsid w:val="000F201E"/>
    <w:rsid w:val="000F244A"/>
    <w:rsid w:val="000F3DDF"/>
    <w:rsid w:val="000F47FC"/>
    <w:rsid w:val="000F5B19"/>
    <w:rsid w:val="000F5BA7"/>
    <w:rsid w:val="00100A3F"/>
    <w:rsid w:val="00104F70"/>
    <w:rsid w:val="001052B8"/>
    <w:rsid w:val="00106213"/>
    <w:rsid w:val="00110109"/>
    <w:rsid w:val="00112713"/>
    <w:rsid w:val="00114CF8"/>
    <w:rsid w:val="001208F7"/>
    <w:rsid w:val="00122FDA"/>
    <w:rsid w:val="00127CFD"/>
    <w:rsid w:val="001301B2"/>
    <w:rsid w:val="0013212A"/>
    <w:rsid w:val="00133A4D"/>
    <w:rsid w:val="0013790F"/>
    <w:rsid w:val="00140160"/>
    <w:rsid w:val="001455CF"/>
    <w:rsid w:val="001456F5"/>
    <w:rsid w:val="001506B7"/>
    <w:rsid w:val="001523CC"/>
    <w:rsid w:val="00152ADF"/>
    <w:rsid w:val="00152F93"/>
    <w:rsid w:val="0015370A"/>
    <w:rsid w:val="001570E4"/>
    <w:rsid w:val="001605AC"/>
    <w:rsid w:val="00162346"/>
    <w:rsid w:val="00165314"/>
    <w:rsid w:val="00166CC4"/>
    <w:rsid w:val="00166FD0"/>
    <w:rsid w:val="00173FF6"/>
    <w:rsid w:val="00175B71"/>
    <w:rsid w:val="00176385"/>
    <w:rsid w:val="00181366"/>
    <w:rsid w:val="0018425E"/>
    <w:rsid w:val="00185FEF"/>
    <w:rsid w:val="001908A5"/>
    <w:rsid w:val="00192632"/>
    <w:rsid w:val="001932BA"/>
    <w:rsid w:val="001974EE"/>
    <w:rsid w:val="001A04B0"/>
    <w:rsid w:val="001A085A"/>
    <w:rsid w:val="001A0E78"/>
    <w:rsid w:val="001A1894"/>
    <w:rsid w:val="001A2514"/>
    <w:rsid w:val="001A2AA4"/>
    <w:rsid w:val="001A39DB"/>
    <w:rsid w:val="001A3ACE"/>
    <w:rsid w:val="001A4D89"/>
    <w:rsid w:val="001A5084"/>
    <w:rsid w:val="001A7582"/>
    <w:rsid w:val="001B1506"/>
    <w:rsid w:val="001B2766"/>
    <w:rsid w:val="001B36ED"/>
    <w:rsid w:val="001B6671"/>
    <w:rsid w:val="001C216B"/>
    <w:rsid w:val="001C5EA7"/>
    <w:rsid w:val="001D1344"/>
    <w:rsid w:val="001D3907"/>
    <w:rsid w:val="001D3AE1"/>
    <w:rsid w:val="001D4A86"/>
    <w:rsid w:val="001D502A"/>
    <w:rsid w:val="001D5626"/>
    <w:rsid w:val="001E0354"/>
    <w:rsid w:val="001E0BB4"/>
    <w:rsid w:val="001E3514"/>
    <w:rsid w:val="001E3E31"/>
    <w:rsid w:val="001E516A"/>
    <w:rsid w:val="001E5192"/>
    <w:rsid w:val="001E5196"/>
    <w:rsid w:val="001E5BD0"/>
    <w:rsid w:val="001E74A1"/>
    <w:rsid w:val="001F09C3"/>
    <w:rsid w:val="001F2A46"/>
    <w:rsid w:val="001F5D14"/>
    <w:rsid w:val="001F76FC"/>
    <w:rsid w:val="002002FD"/>
    <w:rsid w:val="00204191"/>
    <w:rsid w:val="002056D8"/>
    <w:rsid w:val="0020646C"/>
    <w:rsid w:val="00206FB9"/>
    <w:rsid w:val="00207149"/>
    <w:rsid w:val="00207D9B"/>
    <w:rsid w:val="00207E19"/>
    <w:rsid w:val="0021267D"/>
    <w:rsid w:val="00216096"/>
    <w:rsid w:val="00221CCF"/>
    <w:rsid w:val="00223DCF"/>
    <w:rsid w:val="0022492F"/>
    <w:rsid w:val="00224E3B"/>
    <w:rsid w:val="00225093"/>
    <w:rsid w:val="00225A40"/>
    <w:rsid w:val="00230BA7"/>
    <w:rsid w:val="0023155B"/>
    <w:rsid w:val="002327EB"/>
    <w:rsid w:val="00233E42"/>
    <w:rsid w:val="00241126"/>
    <w:rsid w:val="002429CE"/>
    <w:rsid w:val="00242F39"/>
    <w:rsid w:val="002467FE"/>
    <w:rsid w:val="0025023B"/>
    <w:rsid w:val="00250754"/>
    <w:rsid w:val="002530F7"/>
    <w:rsid w:val="00253466"/>
    <w:rsid w:val="0025446A"/>
    <w:rsid w:val="00255FC1"/>
    <w:rsid w:val="00257ED3"/>
    <w:rsid w:val="00262898"/>
    <w:rsid w:val="0026293F"/>
    <w:rsid w:val="00262D0F"/>
    <w:rsid w:val="002661D7"/>
    <w:rsid w:val="00266918"/>
    <w:rsid w:val="00271B75"/>
    <w:rsid w:val="00271C47"/>
    <w:rsid w:val="002752B0"/>
    <w:rsid w:val="002758AC"/>
    <w:rsid w:val="00275CE7"/>
    <w:rsid w:val="002762B0"/>
    <w:rsid w:val="0028091D"/>
    <w:rsid w:val="00281541"/>
    <w:rsid w:val="00281BF4"/>
    <w:rsid w:val="0028252F"/>
    <w:rsid w:val="0028503A"/>
    <w:rsid w:val="00287988"/>
    <w:rsid w:val="002929E8"/>
    <w:rsid w:val="002946E9"/>
    <w:rsid w:val="00294FE4"/>
    <w:rsid w:val="00296E86"/>
    <w:rsid w:val="00297562"/>
    <w:rsid w:val="002A0373"/>
    <w:rsid w:val="002B0396"/>
    <w:rsid w:val="002B19A9"/>
    <w:rsid w:val="002B1C92"/>
    <w:rsid w:val="002B1E17"/>
    <w:rsid w:val="002B677C"/>
    <w:rsid w:val="002C01DF"/>
    <w:rsid w:val="002C1835"/>
    <w:rsid w:val="002C2034"/>
    <w:rsid w:val="002C4BEF"/>
    <w:rsid w:val="002C58CC"/>
    <w:rsid w:val="002C61C6"/>
    <w:rsid w:val="002D2674"/>
    <w:rsid w:val="002D2ACB"/>
    <w:rsid w:val="002D3E45"/>
    <w:rsid w:val="002E1E0C"/>
    <w:rsid w:val="002E784F"/>
    <w:rsid w:val="002F1E90"/>
    <w:rsid w:val="002F38D8"/>
    <w:rsid w:val="002F430C"/>
    <w:rsid w:val="002F500A"/>
    <w:rsid w:val="002F59D0"/>
    <w:rsid w:val="002F5ECC"/>
    <w:rsid w:val="002F6863"/>
    <w:rsid w:val="002F68BF"/>
    <w:rsid w:val="002F7B8B"/>
    <w:rsid w:val="00300B8E"/>
    <w:rsid w:val="00300F47"/>
    <w:rsid w:val="00303043"/>
    <w:rsid w:val="00303C63"/>
    <w:rsid w:val="0030449F"/>
    <w:rsid w:val="00304A74"/>
    <w:rsid w:val="00306B5F"/>
    <w:rsid w:val="00311BD8"/>
    <w:rsid w:val="00312F06"/>
    <w:rsid w:val="00314839"/>
    <w:rsid w:val="00320ACC"/>
    <w:rsid w:val="00321A81"/>
    <w:rsid w:val="00322B25"/>
    <w:rsid w:val="0032364B"/>
    <w:rsid w:val="00331D3E"/>
    <w:rsid w:val="00332238"/>
    <w:rsid w:val="003344EE"/>
    <w:rsid w:val="003349E2"/>
    <w:rsid w:val="00340E23"/>
    <w:rsid w:val="00340FC5"/>
    <w:rsid w:val="0034396E"/>
    <w:rsid w:val="00343D4A"/>
    <w:rsid w:val="0034487D"/>
    <w:rsid w:val="0034611D"/>
    <w:rsid w:val="00350E6F"/>
    <w:rsid w:val="00351F6D"/>
    <w:rsid w:val="0035420E"/>
    <w:rsid w:val="0036063B"/>
    <w:rsid w:val="003643CC"/>
    <w:rsid w:val="003645CF"/>
    <w:rsid w:val="00365653"/>
    <w:rsid w:val="0036593F"/>
    <w:rsid w:val="00365D41"/>
    <w:rsid w:val="00365F32"/>
    <w:rsid w:val="003671F7"/>
    <w:rsid w:val="003718CC"/>
    <w:rsid w:val="00371AE2"/>
    <w:rsid w:val="00371EC9"/>
    <w:rsid w:val="00372208"/>
    <w:rsid w:val="003737D3"/>
    <w:rsid w:val="00374A5D"/>
    <w:rsid w:val="00374B2D"/>
    <w:rsid w:val="003768BC"/>
    <w:rsid w:val="0038146C"/>
    <w:rsid w:val="00381CE4"/>
    <w:rsid w:val="00381E40"/>
    <w:rsid w:val="00382631"/>
    <w:rsid w:val="00386040"/>
    <w:rsid w:val="00392123"/>
    <w:rsid w:val="003935F5"/>
    <w:rsid w:val="00394339"/>
    <w:rsid w:val="00394C04"/>
    <w:rsid w:val="00396247"/>
    <w:rsid w:val="003A0165"/>
    <w:rsid w:val="003A4DD4"/>
    <w:rsid w:val="003B0E4B"/>
    <w:rsid w:val="003B2EBE"/>
    <w:rsid w:val="003B3892"/>
    <w:rsid w:val="003B60C7"/>
    <w:rsid w:val="003C0F70"/>
    <w:rsid w:val="003C1308"/>
    <w:rsid w:val="003C59DC"/>
    <w:rsid w:val="003D15BF"/>
    <w:rsid w:val="003D27BC"/>
    <w:rsid w:val="003D50AC"/>
    <w:rsid w:val="003D6243"/>
    <w:rsid w:val="003D79BA"/>
    <w:rsid w:val="003E0309"/>
    <w:rsid w:val="003E176D"/>
    <w:rsid w:val="003E2506"/>
    <w:rsid w:val="003E4446"/>
    <w:rsid w:val="003E7298"/>
    <w:rsid w:val="003F17E7"/>
    <w:rsid w:val="003F3B4B"/>
    <w:rsid w:val="003F7457"/>
    <w:rsid w:val="00404E69"/>
    <w:rsid w:val="004116FD"/>
    <w:rsid w:val="00415F1E"/>
    <w:rsid w:val="004176FF"/>
    <w:rsid w:val="00417E13"/>
    <w:rsid w:val="0042460A"/>
    <w:rsid w:val="004248C2"/>
    <w:rsid w:val="0042506B"/>
    <w:rsid w:val="004250A4"/>
    <w:rsid w:val="00425861"/>
    <w:rsid w:val="00425F70"/>
    <w:rsid w:val="004262EA"/>
    <w:rsid w:val="00426A62"/>
    <w:rsid w:val="00430084"/>
    <w:rsid w:val="00436607"/>
    <w:rsid w:val="004410BD"/>
    <w:rsid w:val="00446D8E"/>
    <w:rsid w:val="004515C7"/>
    <w:rsid w:val="00454CBD"/>
    <w:rsid w:val="00455C24"/>
    <w:rsid w:val="00462B59"/>
    <w:rsid w:val="00467332"/>
    <w:rsid w:val="00467C53"/>
    <w:rsid w:val="004734D9"/>
    <w:rsid w:val="004736B5"/>
    <w:rsid w:val="00473AC0"/>
    <w:rsid w:val="00473F1C"/>
    <w:rsid w:val="00481E75"/>
    <w:rsid w:val="004853DA"/>
    <w:rsid w:val="004918DD"/>
    <w:rsid w:val="00494045"/>
    <w:rsid w:val="00494348"/>
    <w:rsid w:val="00495574"/>
    <w:rsid w:val="00496BF2"/>
    <w:rsid w:val="004973AE"/>
    <w:rsid w:val="004979BF"/>
    <w:rsid w:val="004A1427"/>
    <w:rsid w:val="004B0372"/>
    <w:rsid w:val="004B36D5"/>
    <w:rsid w:val="004B6DAD"/>
    <w:rsid w:val="004C1281"/>
    <w:rsid w:val="004C405F"/>
    <w:rsid w:val="004C465E"/>
    <w:rsid w:val="004C4911"/>
    <w:rsid w:val="004C570A"/>
    <w:rsid w:val="004C5F78"/>
    <w:rsid w:val="004C6328"/>
    <w:rsid w:val="004C6B9B"/>
    <w:rsid w:val="004C6BAF"/>
    <w:rsid w:val="004D18F6"/>
    <w:rsid w:val="004D4E60"/>
    <w:rsid w:val="004D52A1"/>
    <w:rsid w:val="004D7E84"/>
    <w:rsid w:val="004E219A"/>
    <w:rsid w:val="004E3C83"/>
    <w:rsid w:val="004E453D"/>
    <w:rsid w:val="004E5033"/>
    <w:rsid w:val="004E631B"/>
    <w:rsid w:val="004F302F"/>
    <w:rsid w:val="004F65F0"/>
    <w:rsid w:val="005034E2"/>
    <w:rsid w:val="005059D2"/>
    <w:rsid w:val="00506219"/>
    <w:rsid w:val="00513FA0"/>
    <w:rsid w:val="00515D07"/>
    <w:rsid w:val="00524929"/>
    <w:rsid w:val="00525F45"/>
    <w:rsid w:val="00526732"/>
    <w:rsid w:val="00526C92"/>
    <w:rsid w:val="00527FB5"/>
    <w:rsid w:val="00531897"/>
    <w:rsid w:val="0053639B"/>
    <w:rsid w:val="0053647D"/>
    <w:rsid w:val="00540E2B"/>
    <w:rsid w:val="005416B8"/>
    <w:rsid w:val="00542135"/>
    <w:rsid w:val="00544C91"/>
    <w:rsid w:val="0054707F"/>
    <w:rsid w:val="00550D23"/>
    <w:rsid w:val="00552B4D"/>
    <w:rsid w:val="00553862"/>
    <w:rsid w:val="00553C98"/>
    <w:rsid w:val="00553F9B"/>
    <w:rsid w:val="00554B6F"/>
    <w:rsid w:val="00555B43"/>
    <w:rsid w:val="005560AD"/>
    <w:rsid w:val="00556A08"/>
    <w:rsid w:val="00557221"/>
    <w:rsid w:val="0056009D"/>
    <w:rsid w:val="00561613"/>
    <w:rsid w:val="00562E77"/>
    <w:rsid w:val="005659BA"/>
    <w:rsid w:val="005703FD"/>
    <w:rsid w:val="005725D3"/>
    <w:rsid w:val="005752A6"/>
    <w:rsid w:val="00576827"/>
    <w:rsid w:val="00577AA9"/>
    <w:rsid w:val="00577CD4"/>
    <w:rsid w:val="00580E46"/>
    <w:rsid w:val="00581278"/>
    <w:rsid w:val="00587191"/>
    <w:rsid w:val="005873D0"/>
    <w:rsid w:val="00590F24"/>
    <w:rsid w:val="005A0F4E"/>
    <w:rsid w:val="005A2034"/>
    <w:rsid w:val="005A2DE6"/>
    <w:rsid w:val="005A2EDD"/>
    <w:rsid w:val="005A3B41"/>
    <w:rsid w:val="005A3F9C"/>
    <w:rsid w:val="005A524C"/>
    <w:rsid w:val="005B2A00"/>
    <w:rsid w:val="005B4456"/>
    <w:rsid w:val="005B4A97"/>
    <w:rsid w:val="005B5DAA"/>
    <w:rsid w:val="005B7940"/>
    <w:rsid w:val="005C0A54"/>
    <w:rsid w:val="005C23F1"/>
    <w:rsid w:val="005C3386"/>
    <w:rsid w:val="005C748E"/>
    <w:rsid w:val="005D1CD1"/>
    <w:rsid w:val="005D2DD3"/>
    <w:rsid w:val="005D3881"/>
    <w:rsid w:val="005D465B"/>
    <w:rsid w:val="005D4664"/>
    <w:rsid w:val="005D72D5"/>
    <w:rsid w:val="005E204B"/>
    <w:rsid w:val="005E7919"/>
    <w:rsid w:val="005E7C16"/>
    <w:rsid w:val="005E7D68"/>
    <w:rsid w:val="005F00B3"/>
    <w:rsid w:val="006019EC"/>
    <w:rsid w:val="00602404"/>
    <w:rsid w:val="00603287"/>
    <w:rsid w:val="006035E3"/>
    <w:rsid w:val="00603EB7"/>
    <w:rsid w:val="00604D73"/>
    <w:rsid w:val="006053E6"/>
    <w:rsid w:val="00607FFB"/>
    <w:rsid w:val="0061266E"/>
    <w:rsid w:val="0061531E"/>
    <w:rsid w:val="00616B9F"/>
    <w:rsid w:val="00617221"/>
    <w:rsid w:val="006264F0"/>
    <w:rsid w:val="00631FDB"/>
    <w:rsid w:val="00632446"/>
    <w:rsid w:val="006366C6"/>
    <w:rsid w:val="006370AA"/>
    <w:rsid w:val="00640047"/>
    <w:rsid w:val="0064234A"/>
    <w:rsid w:val="00642B3C"/>
    <w:rsid w:val="00643628"/>
    <w:rsid w:val="00646156"/>
    <w:rsid w:val="00652068"/>
    <w:rsid w:val="00653622"/>
    <w:rsid w:val="0065604C"/>
    <w:rsid w:val="00657B6E"/>
    <w:rsid w:val="00660C41"/>
    <w:rsid w:val="00661911"/>
    <w:rsid w:val="00662C5A"/>
    <w:rsid w:val="00667995"/>
    <w:rsid w:val="006701F0"/>
    <w:rsid w:val="00671F66"/>
    <w:rsid w:val="00672A22"/>
    <w:rsid w:val="00673011"/>
    <w:rsid w:val="0067325D"/>
    <w:rsid w:val="00673880"/>
    <w:rsid w:val="00680C6F"/>
    <w:rsid w:val="0068129B"/>
    <w:rsid w:val="00681638"/>
    <w:rsid w:val="00684856"/>
    <w:rsid w:val="00693D52"/>
    <w:rsid w:val="00695D94"/>
    <w:rsid w:val="006A01A4"/>
    <w:rsid w:val="006A26E3"/>
    <w:rsid w:val="006A3235"/>
    <w:rsid w:val="006A4CF1"/>
    <w:rsid w:val="006A7024"/>
    <w:rsid w:val="006B1A1B"/>
    <w:rsid w:val="006B6FEC"/>
    <w:rsid w:val="006B735D"/>
    <w:rsid w:val="006D09CE"/>
    <w:rsid w:val="006D1FD7"/>
    <w:rsid w:val="006D2580"/>
    <w:rsid w:val="006D3B5E"/>
    <w:rsid w:val="006D4718"/>
    <w:rsid w:val="006D4EDC"/>
    <w:rsid w:val="006D6ECD"/>
    <w:rsid w:val="006E5E52"/>
    <w:rsid w:val="006F1D3B"/>
    <w:rsid w:val="006F3D58"/>
    <w:rsid w:val="007003CA"/>
    <w:rsid w:val="0070245B"/>
    <w:rsid w:val="00706842"/>
    <w:rsid w:val="00707E69"/>
    <w:rsid w:val="007115E8"/>
    <w:rsid w:val="00715516"/>
    <w:rsid w:val="007217F8"/>
    <w:rsid w:val="00722BA6"/>
    <w:rsid w:val="00723260"/>
    <w:rsid w:val="007260FD"/>
    <w:rsid w:val="00726CA1"/>
    <w:rsid w:val="00726DE7"/>
    <w:rsid w:val="00730091"/>
    <w:rsid w:val="00730314"/>
    <w:rsid w:val="00730C82"/>
    <w:rsid w:val="00734E63"/>
    <w:rsid w:val="00736070"/>
    <w:rsid w:val="007417FE"/>
    <w:rsid w:val="00744CAA"/>
    <w:rsid w:val="00750375"/>
    <w:rsid w:val="00752B78"/>
    <w:rsid w:val="00754EE4"/>
    <w:rsid w:val="007564ED"/>
    <w:rsid w:val="00757743"/>
    <w:rsid w:val="00760AD4"/>
    <w:rsid w:val="00763C18"/>
    <w:rsid w:val="00763CD5"/>
    <w:rsid w:val="00765449"/>
    <w:rsid w:val="007669FC"/>
    <w:rsid w:val="00770145"/>
    <w:rsid w:val="007723B3"/>
    <w:rsid w:val="00773F40"/>
    <w:rsid w:val="007748CF"/>
    <w:rsid w:val="007803E9"/>
    <w:rsid w:val="00783525"/>
    <w:rsid w:val="007838D4"/>
    <w:rsid w:val="00783DDF"/>
    <w:rsid w:val="00784DEF"/>
    <w:rsid w:val="007877FA"/>
    <w:rsid w:val="00787E4B"/>
    <w:rsid w:val="00793825"/>
    <w:rsid w:val="00795393"/>
    <w:rsid w:val="00796BFA"/>
    <w:rsid w:val="00796FF0"/>
    <w:rsid w:val="00797DAB"/>
    <w:rsid w:val="007A095B"/>
    <w:rsid w:val="007A1D5C"/>
    <w:rsid w:val="007A5C64"/>
    <w:rsid w:val="007B417C"/>
    <w:rsid w:val="007B65BC"/>
    <w:rsid w:val="007C0A94"/>
    <w:rsid w:val="007C0E1D"/>
    <w:rsid w:val="007C114E"/>
    <w:rsid w:val="007C1A4B"/>
    <w:rsid w:val="007C2C40"/>
    <w:rsid w:val="007C567E"/>
    <w:rsid w:val="007C5725"/>
    <w:rsid w:val="007C75A2"/>
    <w:rsid w:val="007D07EB"/>
    <w:rsid w:val="007D0B13"/>
    <w:rsid w:val="007D2458"/>
    <w:rsid w:val="007D2C32"/>
    <w:rsid w:val="007D612C"/>
    <w:rsid w:val="007D679A"/>
    <w:rsid w:val="007E1B8E"/>
    <w:rsid w:val="007E329F"/>
    <w:rsid w:val="007E49E2"/>
    <w:rsid w:val="007E4BFB"/>
    <w:rsid w:val="007E56F3"/>
    <w:rsid w:val="007E61DE"/>
    <w:rsid w:val="007E6740"/>
    <w:rsid w:val="007E6D57"/>
    <w:rsid w:val="007F4337"/>
    <w:rsid w:val="007F59A4"/>
    <w:rsid w:val="007F65B9"/>
    <w:rsid w:val="007F67D0"/>
    <w:rsid w:val="007F6B36"/>
    <w:rsid w:val="007F79B0"/>
    <w:rsid w:val="007F7D74"/>
    <w:rsid w:val="008010BF"/>
    <w:rsid w:val="00801FE3"/>
    <w:rsid w:val="00802DEA"/>
    <w:rsid w:val="00804545"/>
    <w:rsid w:val="00805163"/>
    <w:rsid w:val="00805D77"/>
    <w:rsid w:val="008073A6"/>
    <w:rsid w:val="0081056D"/>
    <w:rsid w:val="008109E1"/>
    <w:rsid w:val="00815F8B"/>
    <w:rsid w:val="00817CDF"/>
    <w:rsid w:val="00822BA3"/>
    <w:rsid w:val="008309D9"/>
    <w:rsid w:val="00833299"/>
    <w:rsid w:val="008405F4"/>
    <w:rsid w:val="00842317"/>
    <w:rsid w:val="00844CF7"/>
    <w:rsid w:val="0084668D"/>
    <w:rsid w:val="00846D5C"/>
    <w:rsid w:val="008519F5"/>
    <w:rsid w:val="008526B7"/>
    <w:rsid w:val="008541A6"/>
    <w:rsid w:val="00856B98"/>
    <w:rsid w:val="0086084F"/>
    <w:rsid w:val="0086293F"/>
    <w:rsid w:val="00863376"/>
    <w:rsid w:val="0086536D"/>
    <w:rsid w:val="008664FF"/>
    <w:rsid w:val="008705DE"/>
    <w:rsid w:val="00870E3A"/>
    <w:rsid w:val="00871B2A"/>
    <w:rsid w:val="00875F93"/>
    <w:rsid w:val="00882400"/>
    <w:rsid w:val="008858DB"/>
    <w:rsid w:val="00887B5B"/>
    <w:rsid w:val="008930C9"/>
    <w:rsid w:val="008932D7"/>
    <w:rsid w:val="00893C3C"/>
    <w:rsid w:val="00894F45"/>
    <w:rsid w:val="008A1407"/>
    <w:rsid w:val="008A457B"/>
    <w:rsid w:val="008A5166"/>
    <w:rsid w:val="008A5A64"/>
    <w:rsid w:val="008A638E"/>
    <w:rsid w:val="008B2F3F"/>
    <w:rsid w:val="008B3F41"/>
    <w:rsid w:val="008B7239"/>
    <w:rsid w:val="008C02D3"/>
    <w:rsid w:val="008C35B2"/>
    <w:rsid w:val="008C4486"/>
    <w:rsid w:val="008C462A"/>
    <w:rsid w:val="008D16FA"/>
    <w:rsid w:val="008D1853"/>
    <w:rsid w:val="008D4B19"/>
    <w:rsid w:val="008F036C"/>
    <w:rsid w:val="008F33D1"/>
    <w:rsid w:val="008F5784"/>
    <w:rsid w:val="00901278"/>
    <w:rsid w:val="00901591"/>
    <w:rsid w:val="009016FF"/>
    <w:rsid w:val="009022FC"/>
    <w:rsid w:val="00902770"/>
    <w:rsid w:val="0090478B"/>
    <w:rsid w:val="0090489E"/>
    <w:rsid w:val="00906BE5"/>
    <w:rsid w:val="00906E15"/>
    <w:rsid w:val="009111A6"/>
    <w:rsid w:val="0091543E"/>
    <w:rsid w:val="00916353"/>
    <w:rsid w:val="00920DC1"/>
    <w:rsid w:val="0092173C"/>
    <w:rsid w:val="00922388"/>
    <w:rsid w:val="00922E97"/>
    <w:rsid w:val="009240B7"/>
    <w:rsid w:val="00926D1E"/>
    <w:rsid w:val="00926E2F"/>
    <w:rsid w:val="00926E51"/>
    <w:rsid w:val="0092708A"/>
    <w:rsid w:val="00927A9E"/>
    <w:rsid w:val="00934F1A"/>
    <w:rsid w:val="009362BC"/>
    <w:rsid w:val="00936FD0"/>
    <w:rsid w:val="009378BA"/>
    <w:rsid w:val="0094085E"/>
    <w:rsid w:val="00941EEA"/>
    <w:rsid w:val="009431C4"/>
    <w:rsid w:val="0094423F"/>
    <w:rsid w:val="00946A48"/>
    <w:rsid w:val="00951D18"/>
    <w:rsid w:val="00954A54"/>
    <w:rsid w:val="00954E41"/>
    <w:rsid w:val="00957441"/>
    <w:rsid w:val="00960A81"/>
    <w:rsid w:val="0096111E"/>
    <w:rsid w:val="00961854"/>
    <w:rsid w:val="00962B5B"/>
    <w:rsid w:val="00964413"/>
    <w:rsid w:val="009644BE"/>
    <w:rsid w:val="00964ECD"/>
    <w:rsid w:val="00966C9C"/>
    <w:rsid w:val="00967D3C"/>
    <w:rsid w:val="00967FA5"/>
    <w:rsid w:val="00972032"/>
    <w:rsid w:val="00972EB5"/>
    <w:rsid w:val="009732A5"/>
    <w:rsid w:val="009755EA"/>
    <w:rsid w:val="009800FF"/>
    <w:rsid w:val="009807A0"/>
    <w:rsid w:val="00981FDE"/>
    <w:rsid w:val="009829E2"/>
    <w:rsid w:val="009850E7"/>
    <w:rsid w:val="00987819"/>
    <w:rsid w:val="00990273"/>
    <w:rsid w:val="009912F7"/>
    <w:rsid w:val="00991EF2"/>
    <w:rsid w:val="009941C6"/>
    <w:rsid w:val="00995C5E"/>
    <w:rsid w:val="009A39DF"/>
    <w:rsid w:val="009B0639"/>
    <w:rsid w:val="009B44EB"/>
    <w:rsid w:val="009B4803"/>
    <w:rsid w:val="009B754B"/>
    <w:rsid w:val="009C0568"/>
    <w:rsid w:val="009C0AF5"/>
    <w:rsid w:val="009C166A"/>
    <w:rsid w:val="009C2349"/>
    <w:rsid w:val="009C41F4"/>
    <w:rsid w:val="009C5850"/>
    <w:rsid w:val="009D0109"/>
    <w:rsid w:val="009D45CC"/>
    <w:rsid w:val="009D57BA"/>
    <w:rsid w:val="009D7903"/>
    <w:rsid w:val="009D7EA9"/>
    <w:rsid w:val="009E2199"/>
    <w:rsid w:val="009E3772"/>
    <w:rsid w:val="009E46B1"/>
    <w:rsid w:val="009E482F"/>
    <w:rsid w:val="009E4AE2"/>
    <w:rsid w:val="009E55B3"/>
    <w:rsid w:val="009E7858"/>
    <w:rsid w:val="009F0DF0"/>
    <w:rsid w:val="009F18E3"/>
    <w:rsid w:val="009F3EAE"/>
    <w:rsid w:val="009F4DC3"/>
    <w:rsid w:val="009F5808"/>
    <w:rsid w:val="009F6D61"/>
    <w:rsid w:val="009F73D6"/>
    <w:rsid w:val="009F7E44"/>
    <w:rsid w:val="00A00E34"/>
    <w:rsid w:val="00A01DAA"/>
    <w:rsid w:val="00A04EFA"/>
    <w:rsid w:val="00A05E06"/>
    <w:rsid w:val="00A07DD7"/>
    <w:rsid w:val="00A13727"/>
    <w:rsid w:val="00A160D7"/>
    <w:rsid w:val="00A161F1"/>
    <w:rsid w:val="00A20FFE"/>
    <w:rsid w:val="00A23996"/>
    <w:rsid w:val="00A32322"/>
    <w:rsid w:val="00A3362E"/>
    <w:rsid w:val="00A3475E"/>
    <w:rsid w:val="00A35C85"/>
    <w:rsid w:val="00A40A82"/>
    <w:rsid w:val="00A40AC4"/>
    <w:rsid w:val="00A42A2F"/>
    <w:rsid w:val="00A439B0"/>
    <w:rsid w:val="00A44EDC"/>
    <w:rsid w:val="00A453ED"/>
    <w:rsid w:val="00A478CF"/>
    <w:rsid w:val="00A51875"/>
    <w:rsid w:val="00A52C47"/>
    <w:rsid w:val="00A566C5"/>
    <w:rsid w:val="00A62A93"/>
    <w:rsid w:val="00A6312A"/>
    <w:rsid w:val="00A64B11"/>
    <w:rsid w:val="00A6646A"/>
    <w:rsid w:val="00A67840"/>
    <w:rsid w:val="00A700C4"/>
    <w:rsid w:val="00A7169E"/>
    <w:rsid w:val="00A74C49"/>
    <w:rsid w:val="00A757FC"/>
    <w:rsid w:val="00A76750"/>
    <w:rsid w:val="00A83237"/>
    <w:rsid w:val="00A8349F"/>
    <w:rsid w:val="00A837B0"/>
    <w:rsid w:val="00A92BFB"/>
    <w:rsid w:val="00A93373"/>
    <w:rsid w:val="00A93C4B"/>
    <w:rsid w:val="00A94D9E"/>
    <w:rsid w:val="00A9558C"/>
    <w:rsid w:val="00A96BA0"/>
    <w:rsid w:val="00A97276"/>
    <w:rsid w:val="00AA592F"/>
    <w:rsid w:val="00AA5F6F"/>
    <w:rsid w:val="00AA6AF7"/>
    <w:rsid w:val="00AA70C6"/>
    <w:rsid w:val="00AA70FA"/>
    <w:rsid w:val="00AA733F"/>
    <w:rsid w:val="00AA7C5E"/>
    <w:rsid w:val="00AB0290"/>
    <w:rsid w:val="00AB1586"/>
    <w:rsid w:val="00AB21B1"/>
    <w:rsid w:val="00AB449B"/>
    <w:rsid w:val="00AB538C"/>
    <w:rsid w:val="00AB5607"/>
    <w:rsid w:val="00AB7700"/>
    <w:rsid w:val="00AC3EB2"/>
    <w:rsid w:val="00AC431E"/>
    <w:rsid w:val="00AD18DC"/>
    <w:rsid w:val="00AD2F42"/>
    <w:rsid w:val="00AD646A"/>
    <w:rsid w:val="00AD7190"/>
    <w:rsid w:val="00AD781C"/>
    <w:rsid w:val="00AE4126"/>
    <w:rsid w:val="00AE5A3B"/>
    <w:rsid w:val="00AF12E6"/>
    <w:rsid w:val="00AF5C38"/>
    <w:rsid w:val="00B01371"/>
    <w:rsid w:val="00B03358"/>
    <w:rsid w:val="00B0447D"/>
    <w:rsid w:val="00B055DC"/>
    <w:rsid w:val="00B06A1B"/>
    <w:rsid w:val="00B1501E"/>
    <w:rsid w:val="00B1576F"/>
    <w:rsid w:val="00B16D6F"/>
    <w:rsid w:val="00B20522"/>
    <w:rsid w:val="00B21B81"/>
    <w:rsid w:val="00B226AC"/>
    <w:rsid w:val="00B23DCC"/>
    <w:rsid w:val="00B2441B"/>
    <w:rsid w:val="00B24785"/>
    <w:rsid w:val="00B24FAC"/>
    <w:rsid w:val="00B35E78"/>
    <w:rsid w:val="00B40333"/>
    <w:rsid w:val="00B404F1"/>
    <w:rsid w:val="00B449D9"/>
    <w:rsid w:val="00B46688"/>
    <w:rsid w:val="00B46C92"/>
    <w:rsid w:val="00B5303C"/>
    <w:rsid w:val="00B54467"/>
    <w:rsid w:val="00B54DE6"/>
    <w:rsid w:val="00B55108"/>
    <w:rsid w:val="00B57D50"/>
    <w:rsid w:val="00B57EBE"/>
    <w:rsid w:val="00B60EE9"/>
    <w:rsid w:val="00B611B1"/>
    <w:rsid w:val="00B61CEF"/>
    <w:rsid w:val="00B63283"/>
    <w:rsid w:val="00B63ED0"/>
    <w:rsid w:val="00B6478D"/>
    <w:rsid w:val="00B658DF"/>
    <w:rsid w:val="00B74FE6"/>
    <w:rsid w:val="00B76AA6"/>
    <w:rsid w:val="00B770C4"/>
    <w:rsid w:val="00B80B26"/>
    <w:rsid w:val="00B81053"/>
    <w:rsid w:val="00B81110"/>
    <w:rsid w:val="00B81210"/>
    <w:rsid w:val="00B87489"/>
    <w:rsid w:val="00B9033A"/>
    <w:rsid w:val="00B93544"/>
    <w:rsid w:val="00B93ABB"/>
    <w:rsid w:val="00B94CB6"/>
    <w:rsid w:val="00B96078"/>
    <w:rsid w:val="00B97666"/>
    <w:rsid w:val="00BA3AE5"/>
    <w:rsid w:val="00BA6461"/>
    <w:rsid w:val="00BA7411"/>
    <w:rsid w:val="00BB2AEB"/>
    <w:rsid w:val="00BB2D8D"/>
    <w:rsid w:val="00BB6453"/>
    <w:rsid w:val="00BC0351"/>
    <w:rsid w:val="00BC0AEC"/>
    <w:rsid w:val="00BC203C"/>
    <w:rsid w:val="00BC36C5"/>
    <w:rsid w:val="00BC3C63"/>
    <w:rsid w:val="00BC41A5"/>
    <w:rsid w:val="00BC7295"/>
    <w:rsid w:val="00BD27CA"/>
    <w:rsid w:val="00BD30F9"/>
    <w:rsid w:val="00BD422F"/>
    <w:rsid w:val="00BD44C5"/>
    <w:rsid w:val="00BD59D1"/>
    <w:rsid w:val="00BD64E1"/>
    <w:rsid w:val="00BE0457"/>
    <w:rsid w:val="00BE102D"/>
    <w:rsid w:val="00BE3EDA"/>
    <w:rsid w:val="00BE5334"/>
    <w:rsid w:val="00BE5B46"/>
    <w:rsid w:val="00BE5D2B"/>
    <w:rsid w:val="00BF02D8"/>
    <w:rsid w:val="00BF1FF8"/>
    <w:rsid w:val="00BF349F"/>
    <w:rsid w:val="00BF59AD"/>
    <w:rsid w:val="00C02E5B"/>
    <w:rsid w:val="00C0326C"/>
    <w:rsid w:val="00C126AF"/>
    <w:rsid w:val="00C15DBF"/>
    <w:rsid w:val="00C1614E"/>
    <w:rsid w:val="00C16D3B"/>
    <w:rsid w:val="00C20ADA"/>
    <w:rsid w:val="00C253A5"/>
    <w:rsid w:val="00C27390"/>
    <w:rsid w:val="00C30D31"/>
    <w:rsid w:val="00C32873"/>
    <w:rsid w:val="00C334EF"/>
    <w:rsid w:val="00C34411"/>
    <w:rsid w:val="00C357F6"/>
    <w:rsid w:val="00C35904"/>
    <w:rsid w:val="00C35E5F"/>
    <w:rsid w:val="00C4235F"/>
    <w:rsid w:val="00C427A2"/>
    <w:rsid w:val="00C42FD8"/>
    <w:rsid w:val="00C44E8E"/>
    <w:rsid w:val="00C47CEE"/>
    <w:rsid w:val="00C53856"/>
    <w:rsid w:val="00C53EB4"/>
    <w:rsid w:val="00C545D4"/>
    <w:rsid w:val="00C5474C"/>
    <w:rsid w:val="00C611F5"/>
    <w:rsid w:val="00C6321D"/>
    <w:rsid w:val="00C64371"/>
    <w:rsid w:val="00C720E4"/>
    <w:rsid w:val="00C731F7"/>
    <w:rsid w:val="00C74839"/>
    <w:rsid w:val="00C75118"/>
    <w:rsid w:val="00C757EE"/>
    <w:rsid w:val="00C75B35"/>
    <w:rsid w:val="00C809D5"/>
    <w:rsid w:val="00C835BF"/>
    <w:rsid w:val="00C85561"/>
    <w:rsid w:val="00C8579E"/>
    <w:rsid w:val="00C90C03"/>
    <w:rsid w:val="00C9120A"/>
    <w:rsid w:val="00C9317B"/>
    <w:rsid w:val="00C9551D"/>
    <w:rsid w:val="00CA3EBA"/>
    <w:rsid w:val="00CA4B27"/>
    <w:rsid w:val="00CA4EF6"/>
    <w:rsid w:val="00CA5F25"/>
    <w:rsid w:val="00CA79D7"/>
    <w:rsid w:val="00CB2131"/>
    <w:rsid w:val="00CB2E63"/>
    <w:rsid w:val="00CB415C"/>
    <w:rsid w:val="00CC0FC7"/>
    <w:rsid w:val="00CC20D6"/>
    <w:rsid w:val="00CC3324"/>
    <w:rsid w:val="00CC449B"/>
    <w:rsid w:val="00CC4A75"/>
    <w:rsid w:val="00CC5B05"/>
    <w:rsid w:val="00CC7CE6"/>
    <w:rsid w:val="00CD5434"/>
    <w:rsid w:val="00CD58D5"/>
    <w:rsid w:val="00CE79D6"/>
    <w:rsid w:val="00CF21AD"/>
    <w:rsid w:val="00CF3714"/>
    <w:rsid w:val="00CF553F"/>
    <w:rsid w:val="00CF5E05"/>
    <w:rsid w:val="00CF611E"/>
    <w:rsid w:val="00CF6CE2"/>
    <w:rsid w:val="00CF7B6A"/>
    <w:rsid w:val="00D004D9"/>
    <w:rsid w:val="00D00DFF"/>
    <w:rsid w:val="00D03EC9"/>
    <w:rsid w:val="00D1029E"/>
    <w:rsid w:val="00D16410"/>
    <w:rsid w:val="00D2017B"/>
    <w:rsid w:val="00D20AAE"/>
    <w:rsid w:val="00D244AA"/>
    <w:rsid w:val="00D24AC5"/>
    <w:rsid w:val="00D25FA0"/>
    <w:rsid w:val="00D262FF"/>
    <w:rsid w:val="00D263C9"/>
    <w:rsid w:val="00D3053F"/>
    <w:rsid w:val="00D312D3"/>
    <w:rsid w:val="00D338B9"/>
    <w:rsid w:val="00D33911"/>
    <w:rsid w:val="00D3498C"/>
    <w:rsid w:val="00D3767F"/>
    <w:rsid w:val="00D40A1D"/>
    <w:rsid w:val="00D438C8"/>
    <w:rsid w:val="00D458F3"/>
    <w:rsid w:val="00D53188"/>
    <w:rsid w:val="00D56321"/>
    <w:rsid w:val="00D629AD"/>
    <w:rsid w:val="00D63384"/>
    <w:rsid w:val="00D65347"/>
    <w:rsid w:val="00D67610"/>
    <w:rsid w:val="00D71D21"/>
    <w:rsid w:val="00D732EA"/>
    <w:rsid w:val="00D73F65"/>
    <w:rsid w:val="00D75880"/>
    <w:rsid w:val="00D77C03"/>
    <w:rsid w:val="00D8283B"/>
    <w:rsid w:val="00D83F37"/>
    <w:rsid w:val="00D850CC"/>
    <w:rsid w:val="00D8577A"/>
    <w:rsid w:val="00D85A7B"/>
    <w:rsid w:val="00D85EBC"/>
    <w:rsid w:val="00D865C6"/>
    <w:rsid w:val="00D87656"/>
    <w:rsid w:val="00D9610C"/>
    <w:rsid w:val="00D96292"/>
    <w:rsid w:val="00DA0A75"/>
    <w:rsid w:val="00DA15E1"/>
    <w:rsid w:val="00DA270B"/>
    <w:rsid w:val="00DA2D53"/>
    <w:rsid w:val="00DA40AD"/>
    <w:rsid w:val="00DA41D6"/>
    <w:rsid w:val="00DA5615"/>
    <w:rsid w:val="00DB1CD0"/>
    <w:rsid w:val="00DB38AD"/>
    <w:rsid w:val="00DB4F21"/>
    <w:rsid w:val="00DB5350"/>
    <w:rsid w:val="00DB6E98"/>
    <w:rsid w:val="00DC2525"/>
    <w:rsid w:val="00DC2962"/>
    <w:rsid w:val="00DC5A5B"/>
    <w:rsid w:val="00DC7D43"/>
    <w:rsid w:val="00DD095C"/>
    <w:rsid w:val="00DD45FE"/>
    <w:rsid w:val="00DD4A7C"/>
    <w:rsid w:val="00DD4E42"/>
    <w:rsid w:val="00DD6880"/>
    <w:rsid w:val="00DE3258"/>
    <w:rsid w:val="00DE4A31"/>
    <w:rsid w:val="00DE7CAB"/>
    <w:rsid w:val="00DE7D46"/>
    <w:rsid w:val="00DF01E8"/>
    <w:rsid w:val="00DF3C9F"/>
    <w:rsid w:val="00DF3FE9"/>
    <w:rsid w:val="00DF73CC"/>
    <w:rsid w:val="00E00001"/>
    <w:rsid w:val="00E00393"/>
    <w:rsid w:val="00E0091D"/>
    <w:rsid w:val="00E00E3E"/>
    <w:rsid w:val="00E02F10"/>
    <w:rsid w:val="00E064AD"/>
    <w:rsid w:val="00E079E6"/>
    <w:rsid w:val="00E10508"/>
    <w:rsid w:val="00E154AF"/>
    <w:rsid w:val="00E158BD"/>
    <w:rsid w:val="00E21706"/>
    <w:rsid w:val="00E231AA"/>
    <w:rsid w:val="00E23BA5"/>
    <w:rsid w:val="00E25D3D"/>
    <w:rsid w:val="00E276F6"/>
    <w:rsid w:val="00E30EFC"/>
    <w:rsid w:val="00E3207A"/>
    <w:rsid w:val="00E40BB5"/>
    <w:rsid w:val="00E4165A"/>
    <w:rsid w:val="00E42698"/>
    <w:rsid w:val="00E42A68"/>
    <w:rsid w:val="00E45219"/>
    <w:rsid w:val="00E47C22"/>
    <w:rsid w:val="00E50567"/>
    <w:rsid w:val="00E53427"/>
    <w:rsid w:val="00E54790"/>
    <w:rsid w:val="00E55C15"/>
    <w:rsid w:val="00E605EB"/>
    <w:rsid w:val="00E60963"/>
    <w:rsid w:val="00E619F2"/>
    <w:rsid w:val="00E62521"/>
    <w:rsid w:val="00E643F5"/>
    <w:rsid w:val="00E64849"/>
    <w:rsid w:val="00E672C3"/>
    <w:rsid w:val="00E72F35"/>
    <w:rsid w:val="00E74FC8"/>
    <w:rsid w:val="00E75C67"/>
    <w:rsid w:val="00E80A82"/>
    <w:rsid w:val="00E83EC3"/>
    <w:rsid w:val="00E84151"/>
    <w:rsid w:val="00E87064"/>
    <w:rsid w:val="00E90B41"/>
    <w:rsid w:val="00E939E6"/>
    <w:rsid w:val="00E94022"/>
    <w:rsid w:val="00E95329"/>
    <w:rsid w:val="00E95F42"/>
    <w:rsid w:val="00E96F24"/>
    <w:rsid w:val="00EA1F95"/>
    <w:rsid w:val="00EA4A70"/>
    <w:rsid w:val="00EA4EE1"/>
    <w:rsid w:val="00EA7E20"/>
    <w:rsid w:val="00EB08B1"/>
    <w:rsid w:val="00EB424F"/>
    <w:rsid w:val="00EC1C17"/>
    <w:rsid w:val="00EC2C3F"/>
    <w:rsid w:val="00EC6781"/>
    <w:rsid w:val="00EC6EBE"/>
    <w:rsid w:val="00ED00FC"/>
    <w:rsid w:val="00ED0BF5"/>
    <w:rsid w:val="00ED5856"/>
    <w:rsid w:val="00EE29D2"/>
    <w:rsid w:val="00EE712D"/>
    <w:rsid w:val="00EF1CAF"/>
    <w:rsid w:val="00EF2395"/>
    <w:rsid w:val="00EF317B"/>
    <w:rsid w:val="00EF3DA5"/>
    <w:rsid w:val="00EF4BE1"/>
    <w:rsid w:val="00F003E1"/>
    <w:rsid w:val="00F00402"/>
    <w:rsid w:val="00F0046A"/>
    <w:rsid w:val="00F02722"/>
    <w:rsid w:val="00F03167"/>
    <w:rsid w:val="00F042A1"/>
    <w:rsid w:val="00F042E9"/>
    <w:rsid w:val="00F06D10"/>
    <w:rsid w:val="00F07026"/>
    <w:rsid w:val="00F07F22"/>
    <w:rsid w:val="00F114DE"/>
    <w:rsid w:val="00F1225F"/>
    <w:rsid w:val="00F14F18"/>
    <w:rsid w:val="00F15DD3"/>
    <w:rsid w:val="00F17590"/>
    <w:rsid w:val="00F201B6"/>
    <w:rsid w:val="00F201E6"/>
    <w:rsid w:val="00F22AC9"/>
    <w:rsid w:val="00F242EA"/>
    <w:rsid w:val="00F252BC"/>
    <w:rsid w:val="00F27B1E"/>
    <w:rsid w:val="00F27E2A"/>
    <w:rsid w:val="00F3060C"/>
    <w:rsid w:val="00F3201E"/>
    <w:rsid w:val="00F330C6"/>
    <w:rsid w:val="00F3423F"/>
    <w:rsid w:val="00F40D2F"/>
    <w:rsid w:val="00F419E7"/>
    <w:rsid w:val="00F42A25"/>
    <w:rsid w:val="00F50859"/>
    <w:rsid w:val="00F535B4"/>
    <w:rsid w:val="00F55BA0"/>
    <w:rsid w:val="00F60F3C"/>
    <w:rsid w:val="00F61A4E"/>
    <w:rsid w:val="00F7432B"/>
    <w:rsid w:val="00F75AD4"/>
    <w:rsid w:val="00F80AFC"/>
    <w:rsid w:val="00F91868"/>
    <w:rsid w:val="00F943D4"/>
    <w:rsid w:val="00F9597B"/>
    <w:rsid w:val="00F97662"/>
    <w:rsid w:val="00FA2EBD"/>
    <w:rsid w:val="00FA64D1"/>
    <w:rsid w:val="00FB5C44"/>
    <w:rsid w:val="00FC0BE9"/>
    <w:rsid w:val="00FC6B78"/>
    <w:rsid w:val="00FD2F45"/>
    <w:rsid w:val="00FD3E7F"/>
    <w:rsid w:val="00FD5ABA"/>
    <w:rsid w:val="00FD67AE"/>
    <w:rsid w:val="00FE3122"/>
    <w:rsid w:val="00FE70D3"/>
    <w:rsid w:val="00FF09D5"/>
    <w:rsid w:val="00FF100B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  <w14:docId w14:val="6E4A2457"/>
  <w15:docId w15:val="{228D36C8-8A24-429D-9D60-46C961D7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204B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rPr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0"/>
    </w:pPr>
    <w:rPr>
      <w:b/>
      <w:sz w:val="26"/>
    </w:rPr>
  </w:style>
  <w:style w:type="paragraph" w:styleId="berschrift2">
    <w:name w:val="heading 2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tabs>
        <w:tab w:val="clear" w:pos="426"/>
        <w:tab w:val="clear" w:pos="7938"/>
        <w:tab w:val="left" w:pos="1701"/>
      </w:tabs>
      <w:spacing w:after="120"/>
      <w:outlineLvl w:val="2"/>
    </w:pPr>
    <w:rPr>
      <w:i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smallCaps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Arial" w:hAnsi="Arial"/>
      <w:b/>
      <w:smallCap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ufzhlung1">
    <w:name w:val="Aufzählung1"/>
    <w:basedOn w:val="Standard"/>
    <w:next w:val="Standard"/>
    <w:pPr>
      <w:ind w:left="426" w:hanging="426"/>
    </w:pPr>
  </w:style>
  <w:style w:type="paragraph" w:customStyle="1" w:styleId="Aufzhlung2">
    <w:name w:val="Aufzählung2"/>
    <w:basedOn w:val="Standard"/>
    <w:next w:val="Standard"/>
    <w:pPr>
      <w:ind w:left="851" w:hanging="426"/>
    </w:pPr>
  </w:style>
  <w:style w:type="paragraph" w:customStyle="1" w:styleId="Aufzhlung3">
    <w:name w:val="Aufzählung3"/>
    <w:basedOn w:val="Standard"/>
    <w:next w:val="Standard"/>
    <w:pPr>
      <w:ind w:left="1276" w:hanging="426"/>
    </w:pPr>
  </w:style>
  <w:style w:type="paragraph" w:styleId="Funotentext">
    <w:name w:val="footnote text"/>
    <w:basedOn w:val="Standard"/>
    <w:semiHidden/>
    <w:pPr>
      <w:ind w:left="426" w:hanging="426"/>
    </w:pPr>
    <w:rPr>
      <w:sz w:val="18"/>
    </w:rPr>
  </w:style>
  <w:style w:type="character" w:styleId="Funotenzeichen">
    <w:name w:val="footnote reference"/>
    <w:semiHidden/>
    <w:rPr>
      <w:rFonts w:ascii="Arial" w:hAnsi="Arial"/>
      <w:position w:val="6"/>
      <w:sz w:val="16"/>
    </w:rPr>
  </w:style>
  <w:style w:type="paragraph" w:styleId="Fuzeile">
    <w:name w:val="footer"/>
    <w:basedOn w:val="Standard"/>
    <w:pPr>
      <w:tabs>
        <w:tab w:val="clear" w:pos="7938"/>
      </w:tabs>
    </w:pPr>
    <w:rPr>
      <w:noProof/>
      <w:sz w:val="12"/>
    </w:rPr>
  </w:style>
  <w:style w:type="paragraph" w:styleId="Kopfzeile">
    <w:name w:val="header"/>
    <w:basedOn w:val="Standard"/>
    <w:pPr>
      <w:tabs>
        <w:tab w:val="clear" w:pos="426"/>
        <w:tab w:val="clear" w:pos="851"/>
        <w:tab w:val="clear" w:pos="1276"/>
        <w:tab w:val="clear" w:pos="7938"/>
      </w:tabs>
    </w:pPr>
  </w:style>
  <w:style w:type="paragraph" w:customStyle="1" w:styleId="Logospezial">
    <w:name w:val="Logo_spezial"/>
    <w:basedOn w:val="Standard"/>
    <w:pPr>
      <w:jc w:val="right"/>
    </w:pPr>
    <w:rPr>
      <w:rFonts w:ascii="Palatino" w:hAnsi="Palatino"/>
      <w:lang w:val="de-DE"/>
    </w:rPr>
  </w:style>
  <w:style w:type="paragraph" w:styleId="Verzeichnis1">
    <w:name w:val="toc 1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spacing w:before="120"/>
    </w:pPr>
  </w:style>
  <w:style w:type="paragraph" w:styleId="Verzeichnis2">
    <w:name w:val="toc 2"/>
    <w:basedOn w:val="Standard"/>
    <w:next w:val="Standard"/>
    <w:autoRedefine/>
    <w:semiHidden/>
    <w:pPr>
      <w:tabs>
        <w:tab w:val="clear" w:pos="1276"/>
        <w:tab w:val="clear" w:pos="7938"/>
        <w:tab w:val="right" w:leader="dot" w:pos="9299"/>
      </w:tabs>
      <w:ind w:left="426"/>
    </w:pPr>
  </w:style>
  <w:style w:type="paragraph" w:styleId="Verzeichnis3">
    <w:name w:val="toc 3"/>
    <w:basedOn w:val="Standard"/>
    <w:next w:val="Standard"/>
    <w:autoRedefine/>
    <w:semiHidden/>
    <w:pPr>
      <w:tabs>
        <w:tab w:val="clear" w:pos="426"/>
        <w:tab w:val="clear" w:pos="1276"/>
        <w:tab w:val="clear" w:pos="7938"/>
        <w:tab w:val="left" w:pos="1560"/>
        <w:tab w:val="right" w:leader="dot" w:pos="9299"/>
      </w:tabs>
      <w:ind w:left="851"/>
    </w:pPr>
  </w:style>
  <w:style w:type="table" w:styleId="Tabellenraster">
    <w:name w:val="Table Grid"/>
    <w:basedOn w:val="NormaleTabelle"/>
    <w:rsid w:val="003643CC"/>
    <w:pPr>
      <w:tabs>
        <w:tab w:val="left" w:pos="426"/>
        <w:tab w:val="left" w:pos="851"/>
        <w:tab w:val="left" w:pos="1276"/>
        <w:tab w:val="left" w:pos="5387"/>
        <w:tab w:val="decimal" w:pos="7938"/>
        <w:tab w:val="right" w:pos="9299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817C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A0F4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366C6"/>
    <w:rPr>
      <w:color w:val="808080"/>
    </w:rPr>
  </w:style>
  <w:style w:type="character" w:styleId="Hyperlink">
    <w:name w:val="Hyperlink"/>
    <w:basedOn w:val="Absatz-Standardschriftart"/>
    <w:unhideWhenUsed/>
    <w:rsid w:val="002530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ds@geriatrie-sg.c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anuela.gort01\Desktop\Formular+Raum-++und+Ger&#228;ereservation+EXTERN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1AD5D-5E23-4E64-9407-81A20D17D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Formular+Raum-++und+Geräereservation+EXTERN.dot</Template>
  <TotalTime>0</TotalTime>
  <Pages>1</Pages>
  <Words>112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Transport</vt:lpstr>
    </vt:vector>
  </TitlesOfParts>
  <Company>Kanton St. Gallen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Transport</dc:title>
  <dc:creator>Silvia.Cazzato@geriatrie-sg.ch;Projket- und Prozessmanagement</dc:creator>
  <cp:lastModifiedBy>Cazzato Silvia GuA-GKPMS</cp:lastModifiedBy>
  <cp:revision>8</cp:revision>
  <cp:lastPrinted>2017-05-02T15:12:00Z</cp:lastPrinted>
  <dcterms:created xsi:type="dcterms:W3CDTF">2019-07-30T08:35:00Z</dcterms:created>
  <dcterms:modified xsi:type="dcterms:W3CDTF">2019-07-31T07:08:00Z</dcterms:modified>
</cp:coreProperties>
</file>