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97" w:rsidRPr="00CA67D9" w:rsidRDefault="00CA67D9" w:rsidP="00CA67D9">
      <w:pPr>
        <w:pStyle w:val="berschrift5"/>
        <w:spacing w:before="1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B</w:t>
      </w:r>
      <w:r w:rsidR="00210E97" w:rsidRPr="00CA67D9">
        <w:rPr>
          <w:rFonts w:cs="Arial"/>
          <w:sz w:val="28"/>
          <w:szCs w:val="28"/>
        </w:rPr>
        <w:t>estellformular für Anlässe</w:t>
      </w:r>
    </w:p>
    <w:p w:rsidR="00CA5F25" w:rsidRPr="00210E97" w:rsidRDefault="00CA5F25" w:rsidP="00AC3842">
      <w:pPr>
        <w:pStyle w:val="berschrift5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818"/>
        <w:gridCol w:w="2255"/>
        <w:gridCol w:w="2603"/>
        <w:gridCol w:w="3520"/>
      </w:tblGrid>
      <w:tr w:rsidR="00AC3842" w:rsidRPr="001B6671" w:rsidTr="00AC3842">
        <w:trPr>
          <w:trHeight w:val="70"/>
        </w:trPr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Gesuchsteller</w:t>
            </w:r>
          </w:p>
        </w:tc>
        <w:tc>
          <w:tcPr>
            <w:tcW w:w="2255" w:type="dxa"/>
          </w:tcPr>
          <w:p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Gesuchsteller </w:t>
            </w:r>
          </w:p>
        </w:tc>
        <w:tc>
          <w:tcPr>
            <w:tcW w:w="3520" w:type="dxa"/>
          </w:tcPr>
          <w:p w:rsidR="00AC3842" w:rsidRPr="001B6671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3842" w:rsidRPr="001B6671" w:rsidTr="00AC3842">
        <w:tc>
          <w:tcPr>
            <w:tcW w:w="1818" w:type="dxa"/>
            <w:shd w:val="clear" w:color="auto" w:fill="auto"/>
          </w:tcPr>
          <w:p w:rsidR="00AC3842" w:rsidRPr="001B6671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5416B8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081BF3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 xml:space="preserve"> Kostenstelle</w:t>
            </w:r>
          </w:p>
          <w:p w:rsidR="00AC3842" w:rsidRPr="00081BF3" w:rsidRDefault="00AC3842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 xml:space="preserve"> Rechnungsadresse</w:t>
            </w:r>
          </w:p>
          <w:p w:rsidR="00425316" w:rsidRPr="00081BF3" w:rsidRDefault="00425316" w:rsidP="001E0354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>Wird durch Küche verbucht</w:t>
            </w:r>
          </w:p>
          <w:p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81BF3">
              <w:rPr>
                <w:rFonts w:ascii="Arial" w:hAnsi="Arial" w:cs="Arial"/>
                <w:sz w:val="22"/>
                <w:szCs w:val="22"/>
              </w:rPr>
              <w:t>Wird über die Kasse gebucht</w:t>
            </w:r>
          </w:p>
          <w:p w:rsidR="00425316" w:rsidRPr="00081BF3" w:rsidRDefault="00425316" w:rsidP="00425316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0" w:type="dxa"/>
          </w:tcPr>
          <w:p w:rsidR="00AC3842" w:rsidRPr="00081BF3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AC3842" w:rsidRPr="00081BF3" w:rsidRDefault="00AC3842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25316" w:rsidRPr="00081BF3" w:rsidRDefault="00425316" w:rsidP="00B16D6F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B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1BF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1BF3">
              <w:rPr>
                <w:rFonts w:ascii="Arial" w:hAnsi="Arial" w:cs="Arial"/>
                <w:sz w:val="22"/>
                <w:szCs w:val="22"/>
              </w:rPr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t> </w:t>
            </w:r>
            <w:r w:rsidRPr="00081BF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A840F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A840F9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Telefon / </w:t>
            </w: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3520" w:type="dxa"/>
          </w:tcPr>
          <w:p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Reservation für</w:t>
            </w:r>
          </w:p>
        </w:tc>
        <w:tc>
          <w:tcPr>
            <w:tcW w:w="2255" w:type="dxa"/>
          </w:tcPr>
          <w:p w:rsidR="00AC3842" w:rsidRDefault="00AC3842" w:rsidP="00581A4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581A4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Lieferort</w:t>
            </w:r>
          </w:p>
        </w:tc>
        <w:tc>
          <w:tcPr>
            <w:tcW w:w="3520" w:type="dxa"/>
            <w:shd w:val="clear" w:color="auto" w:fill="D6E3BC"/>
          </w:tcPr>
          <w:p w:rsidR="00AC3842" w:rsidRPr="001B6671" w:rsidRDefault="00AC3842" w:rsidP="00274A0B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_____________"/>
                    <w:listEntry w:val="Andere"/>
                    <w:listEntry w:val="Pflegeheim"/>
                    <w:listEntry w:val="Geriatrie"/>
                  </w:ddList>
                </w:ffData>
              </w:fldChar>
            </w:r>
            <w:bookmarkStart w:id="2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:rsidTr="00AC3842">
        <w:trPr>
          <w:trHeight w:val="65"/>
        </w:trPr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Anlass </w:t>
            </w:r>
          </w:p>
        </w:tc>
        <w:tc>
          <w:tcPr>
            <w:tcW w:w="3520" w:type="dxa"/>
          </w:tcPr>
          <w:p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Veranstaltungsd</w:t>
            </w:r>
            <w:r w:rsidRPr="001B6671">
              <w:rPr>
                <w:rFonts w:ascii="Arial" w:hAnsi="Arial" w:cs="Arial"/>
                <w:sz w:val="22"/>
                <w:szCs w:val="22"/>
              </w:rPr>
              <w:t>atum</w:t>
            </w:r>
          </w:p>
        </w:tc>
        <w:bookmarkStart w:id="4" w:name="Text6"/>
        <w:tc>
          <w:tcPr>
            <w:tcW w:w="3520" w:type="dxa"/>
            <w:shd w:val="clear" w:color="auto" w:fill="D6E3BC"/>
          </w:tcPr>
          <w:p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8C44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8C448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>Veranstaltungszeit</w:t>
            </w:r>
          </w:p>
        </w:tc>
        <w:tc>
          <w:tcPr>
            <w:tcW w:w="3520" w:type="dxa"/>
            <w:shd w:val="clear" w:color="auto" w:fill="D6E3BC"/>
          </w:tcPr>
          <w:p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 Uhr</w:t>
            </w:r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>Verpflegungszeit</w:t>
            </w:r>
          </w:p>
        </w:tc>
        <w:tc>
          <w:tcPr>
            <w:tcW w:w="3520" w:type="dxa"/>
          </w:tcPr>
          <w:p w:rsidR="00AC3842" w:rsidRPr="001B6671" w:rsidRDefault="00AC3842" w:rsidP="00274A0B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B6671">
              <w:rPr>
                <w:rFonts w:ascii="Arial" w:hAnsi="Arial" w:cs="Arial"/>
                <w:sz w:val="22"/>
                <w:szCs w:val="22"/>
              </w:rPr>
              <w:t xml:space="preserve">  Uhr</w:t>
            </w:r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AC384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AC384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Bewohnende</w:t>
            </w:r>
          </w:p>
        </w:tc>
        <w:bookmarkStart w:id="5" w:name="Text10"/>
        <w:tc>
          <w:tcPr>
            <w:tcW w:w="3520" w:type="dxa"/>
          </w:tcPr>
          <w:p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Gäste/Angehörige</w:t>
            </w:r>
          </w:p>
        </w:tc>
        <w:tc>
          <w:tcPr>
            <w:tcW w:w="3520" w:type="dxa"/>
          </w:tcPr>
          <w:p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A5229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1B6671" w:rsidRDefault="00AC3842" w:rsidP="00210E97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t xml:space="preserve">Anzahl </w:t>
            </w:r>
            <w:r>
              <w:rPr>
                <w:rFonts w:ascii="Arial" w:hAnsi="Arial" w:cs="Arial"/>
                <w:sz w:val="22"/>
                <w:szCs w:val="22"/>
              </w:rPr>
              <w:t>Mitarbeitende</w:t>
            </w:r>
          </w:p>
        </w:tc>
        <w:tc>
          <w:tcPr>
            <w:tcW w:w="3520" w:type="dxa"/>
          </w:tcPr>
          <w:p w:rsidR="00AC3842" w:rsidRPr="001B6671" w:rsidRDefault="00AC3842" w:rsidP="00274A0B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842" w:rsidRPr="001B6671" w:rsidTr="00AC3842">
        <w:tc>
          <w:tcPr>
            <w:tcW w:w="1818" w:type="dxa"/>
          </w:tcPr>
          <w:p w:rsidR="00AC3842" w:rsidRPr="001B6671" w:rsidRDefault="00AC3842" w:rsidP="00A5229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</w:tcPr>
          <w:p w:rsidR="00AC3842" w:rsidRPr="00CC35BF" w:rsidRDefault="00AC3842" w:rsidP="00210E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AC3842" w:rsidRPr="00CC35BF" w:rsidRDefault="00AC3842" w:rsidP="00210E97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CC35B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3520" w:type="dxa"/>
            <w:shd w:val="clear" w:color="auto" w:fill="D6E3BC"/>
          </w:tcPr>
          <w:p w:rsidR="00AC3842" w:rsidRPr="00CC35BF" w:rsidRDefault="00AC3842" w:rsidP="00586FBC">
            <w:pPr>
              <w:tabs>
                <w:tab w:val="clear" w:pos="851"/>
                <w:tab w:val="clear" w:pos="1276"/>
                <w:tab w:val="clear" w:pos="5387"/>
                <w:tab w:val="clear" w:pos="7938"/>
                <w:tab w:val="clear" w:pos="9299"/>
                <w:tab w:val="left" w:pos="2265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6593F" w:rsidRPr="001B6671" w:rsidRDefault="0036593F" w:rsidP="00F455CA">
      <w:pPr>
        <w:rPr>
          <w:rFonts w:ascii="Arial" w:hAnsi="Arial" w:cs="Arial"/>
          <w:sz w:val="20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470"/>
        <w:gridCol w:w="3216"/>
        <w:gridCol w:w="4252"/>
      </w:tblGrid>
      <w:tr w:rsidR="00581A4B" w:rsidRPr="001B6671" w:rsidTr="00290DC6">
        <w:trPr>
          <w:trHeight w:val="309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</w:tcPr>
          <w:p w:rsidR="00581A4B" w:rsidRDefault="00581A4B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Speisen/Verpflegung:                                                         </w:t>
            </w:r>
            <w:r w:rsidRPr="00464C0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64C0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16"/>
                <w:szCs w:val="16"/>
              </w:rPr>
            </w:r>
            <w:r w:rsidR="00713D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64C0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4C0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464C03">
              <w:rPr>
                <w:rFonts w:ascii="Arial" w:hAnsi="Arial" w:cs="Arial"/>
                <w:sz w:val="16"/>
                <w:szCs w:val="16"/>
              </w:rPr>
              <w:t>a</w:t>
            </w:r>
            <w:r w:rsidR="003955D7">
              <w:rPr>
                <w:rFonts w:ascii="Arial" w:hAnsi="Arial" w:cs="Arial"/>
                <w:sz w:val="16"/>
                <w:szCs w:val="16"/>
              </w:rPr>
              <w:t>h</w:t>
            </w:r>
            <w:r w:rsidRPr="00464C03">
              <w:rPr>
                <w:rFonts w:ascii="Arial" w:hAnsi="Arial" w:cs="Arial"/>
                <w:sz w:val="16"/>
                <w:szCs w:val="16"/>
              </w:rPr>
              <w:t>lzeitenverzicht eingeben</w:t>
            </w:r>
          </w:p>
          <w:p w:rsidR="00581A4B" w:rsidRDefault="00581A4B" w:rsidP="00F455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Alle Speisen</w:t>
            </w:r>
            <w:r w:rsidR="003940A3">
              <w:rPr>
                <w:rFonts w:ascii="Arial" w:hAnsi="Arial" w:cs="Arial"/>
                <w:sz w:val="16"/>
                <w:szCs w:val="16"/>
              </w:rPr>
              <w:t>/Verpflegung genau notieren. Wird</w:t>
            </w:r>
            <w:r>
              <w:rPr>
                <w:rFonts w:ascii="Arial" w:hAnsi="Arial" w:cs="Arial"/>
                <w:sz w:val="16"/>
                <w:szCs w:val="16"/>
              </w:rPr>
              <w:t xml:space="preserve"> so in der Küche bestellt!</w:t>
            </w:r>
          </w:p>
          <w:p w:rsidR="00581A4B" w:rsidRDefault="00581A4B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Sanalogic: </w:t>
            </w:r>
            <w:proofErr w:type="gramStart"/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>Nur</w:t>
            </w:r>
            <w:proofErr w:type="gramEnd"/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wenn das normal</w:t>
            </w:r>
            <w:r w:rsidR="00632FFE" w:rsidRPr="00703FF7">
              <w:rPr>
                <w:rFonts w:ascii="Arial" w:hAnsi="Arial" w:cs="Arial"/>
                <w:sz w:val="16"/>
                <w:szCs w:val="16"/>
                <w:highlight w:val="yellow"/>
              </w:rPr>
              <w:t>e</w:t>
            </w: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  <w:r w:rsidR="00AC3842">
              <w:rPr>
                <w:rFonts w:ascii="Arial" w:hAnsi="Arial" w:cs="Arial"/>
                <w:sz w:val="16"/>
                <w:szCs w:val="16"/>
                <w:highlight w:val="yellow"/>
              </w:rPr>
              <w:t>Bewohnende</w:t>
            </w:r>
            <w:r w:rsidR="00AC3842"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Essen</w:t>
            </w:r>
            <w:r w:rsidRPr="00703FF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abgeändert wird.</w:t>
            </w:r>
          </w:p>
          <w:p w:rsidR="00581A4B" w:rsidRPr="001B6671" w:rsidRDefault="00581A4B" w:rsidP="00581A4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Wird von Abteilung abgeholt 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Transport/Lieferung muss organisiert werden</w:t>
            </w:r>
          </w:p>
        </w:tc>
      </w:tr>
      <w:tr w:rsidR="002C43E0" w:rsidRPr="005416B8" w:rsidTr="00581A4B">
        <w:trPr>
          <w:trHeight w:val="135"/>
        </w:trPr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:rsidR="002C43E0" w:rsidRPr="00464C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:rsidR="002C43E0" w:rsidRPr="00464C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3E0" w:rsidTr="00581A4B">
        <w:trPr>
          <w:trHeight w:val="506"/>
        </w:trPr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5F513A" w:rsidP="00F455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Kontrollkästchen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Vorspeise</w:t>
            </w:r>
          </w:p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Hauptgang</w:t>
            </w:r>
          </w:p>
        </w:tc>
        <w:tc>
          <w:tcPr>
            <w:tcW w:w="8646" w:type="dxa"/>
            <w:gridSpan w:val="4"/>
            <w:vMerge w:val="restart"/>
            <w:tcBorders>
              <w:right w:val="single" w:sz="4" w:space="0" w:color="auto"/>
            </w:tcBorders>
          </w:tcPr>
          <w:p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Intern/  Preis Person: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>
              <w:rPr>
                <w:rFonts w:ascii="Arial" w:hAnsi="Arial" w:cs="Arial"/>
                <w:sz w:val="22"/>
                <w:szCs w:val="22"/>
              </w:rPr>
              <w:t>CHF</w:t>
            </w:r>
          </w:p>
          <w:p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>
              <w:rPr>
                <w:rFonts w:ascii="Arial" w:hAnsi="Arial" w:cs="Arial"/>
                <w:sz w:val="22"/>
                <w:szCs w:val="22"/>
              </w:rPr>
              <w:t xml:space="preserve"> Extern/ Preis Person: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>
              <w:rPr>
                <w:rFonts w:ascii="Arial" w:hAnsi="Arial" w:cs="Arial"/>
                <w:sz w:val="22"/>
                <w:szCs w:val="22"/>
              </w:rPr>
              <w:t> </w:t>
            </w:r>
            <w:r w:rsidR="00570885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0885">
              <w:rPr>
                <w:rFonts w:ascii="Arial" w:hAnsi="Arial" w:cs="Arial"/>
                <w:sz w:val="22"/>
                <w:szCs w:val="22"/>
              </w:rPr>
              <w:t>CHF</w:t>
            </w:r>
          </w:p>
          <w:p w:rsidR="002C43E0" w:rsidRPr="003940A3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940A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</w:t>
            </w:r>
            <w:r w:rsidR="003940A3" w:rsidRPr="00F4696E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F4696E" w:rsidRPr="00F4696E">
              <w:rPr>
                <w:rFonts w:ascii="Arial" w:hAnsi="Arial" w:cs="Arial"/>
                <w:color w:val="FF0000"/>
                <w:sz w:val="16"/>
                <w:szCs w:val="16"/>
              </w:rPr>
              <w:t>die Preise</w:t>
            </w:r>
            <w:r w:rsidR="00F4696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4696E">
              <w:rPr>
                <w:rFonts w:ascii="Arial" w:hAnsi="Arial" w:cs="Arial"/>
                <w:color w:val="FF0000"/>
                <w:sz w:val="16"/>
                <w:szCs w:val="16"/>
              </w:rPr>
              <w:t>dürfen nur von der Küche bearbeitet</w:t>
            </w:r>
            <w:r w:rsidR="003940A3" w:rsidRPr="00F4696E">
              <w:rPr>
                <w:rFonts w:ascii="Arial" w:hAnsi="Arial" w:cs="Arial"/>
                <w:color w:val="FF0000"/>
                <w:sz w:val="16"/>
                <w:szCs w:val="16"/>
              </w:rPr>
              <w:t xml:space="preserve"> werden)</w:t>
            </w:r>
          </w:p>
          <w:p w:rsidR="002C43E0" w:rsidRPr="003940A3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3940A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940A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940A3">
              <w:rPr>
                <w:rFonts w:ascii="Arial" w:hAnsi="Arial" w:cs="Arial"/>
                <w:sz w:val="22"/>
                <w:szCs w:val="22"/>
              </w:rPr>
            </w:r>
            <w:r w:rsidRPr="003940A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="005F513A">
              <w:rPr>
                <w:rFonts w:ascii="Arial" w:hAnsi="Arial" w:cs="Arial"/>
                <w:sz w:val="22"/>
                <w:szCs w:val="22"/>
              </w:rPr>
              <w:t> </w:t>
            </w:r>
            <w:r w:rsidRPr="003940A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940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E0" w:rsidRPr="005416B8" w:rsidRDefault="002C43E0" w:rsidP="0057088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-675" w:firstLine="675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E0" w:rsidRDefault="002C43E0" w:rsidP="00570885">
            <w:pPr>
              <w:ind w:left="-675" w:firstLine="675"/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C43E0" w:rsidTr="00581A4B"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Dessert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:rsidR="002C43E0" w:rsidRDefault="002C43E0" w:rsidP="00F455CA"/>
        </w:tc>
      </w:tr>
      <w:tr w:rsidR="002C43E0" w:rsidTr="00581A4B"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Apèro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:rsidR="002C43E0" w:rsidRDefault="002C43E0" w:rsidP="00F455CA"/>
        </w:tc>
      </w:tr>
      <w:tr w:rsidR="002C43E0" w:rsidTr="00581A4B"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Früchte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:rsidR="002C43E0" w:rsidRDefault="002C43E0" w:rsidP="00F455CA"/>
        </w:tc>
      </w:tr>
      <w:tr w:rsidR="002C43E0" w:rsidTr="00581A4B"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Gebäck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:rsidR="002C43E0" w:rsidRDefault="002C43E0" w:rsidP="00F455CA"/>
        </w:tc>
      </w:tr>
      <w:tr w:rsidR="002C43E0" w:rsidTr="00581A4B">
        <w:trPr>
          <w:trHeight w:val="491"/>
        </w:trPr>
        <w:tc>
          <w:tcPr>
            <w:tcW w:w="1668" w:type="dxa"/>
            <w:tcBorders>
              <w:left w:val="single" w:sz="4" w:space="0" w:color="auto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anderes</w:t>
            </w:r>
          </w:p>
        </w:tc>
        <w:tc>
          <w:tcPr>
            <w:tcW w:w="8646" w:type="dxa"/>
            <w:gridSpan w:val="4"/>
            <w:vMerge/>
            <w:tcBorders>
              <w:right w:val="single" w:sz="4" w:space="0" w:color="auto"/>
            </w:tcBorders>
          </w:tcPr>
          <w:p w:rsidR="002C43E0" w:rsidRDefault="002C43E0" w:rsidP="00F455CA"/>
        </w:tc>
      </w:tr>
      <w:tr w:rsidR="00A546E3" w:rsidRPr="001B6671" w:rsidTr="00581A4B">
        <w:trPr>
          <w:trHeight w:val="56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E3" w:rsidRPr="00A546E3" w:rsidRDefault="00A546E3" w:rsidP="00F455C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530D8" w:rsidRPr="001B6671" w:rsidTr="00581A4B">
        <w:trPr>
          <w:trHeight w:val="425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42" w:rsidRDefault="00AC3842" w:rsidP="00581A4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Vorbereitung aus bestehendem Sortiment</w:t>
            </w:r>
          </w:p>
          <w:p w:rsidR="00AC3842" w:rsidRDefault="00AC3842" w:rsidP="00581A4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Hotellerie Haus Bürgerspital</w:t>
            </w:r>
          </w:p>
          <w:p w:rsidR="009530D8" w:rsidRPr="006C298D" w:rsidRDefault="00AC3842" w:rsidP="00AC3842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Hotellerie Haus Singenberg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81A4B">
              <w:rPr>
                <w:rFonts w:ascii="Arial" w:hAnsi="Arial" w:cs="Arial"/>
                <w:b/>
                <w:sz w:val="22"/>
                <w:szCs w:val="22"/>
              </w:rPr>
              <w:t>Geschirr/Besteck/Glas</w:t>
            </w:r>
            <w:r w:rsidR="009530D8" w:rsidRPr="001A756E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9530D8" w:rsidRPr="00953A4F"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9530D8" w:rsidRPr="001B6671" w:rsidTr="00581A4B">
        <w:trPr>
          <w:trHeight w:val="134"/>
        </w:trPr>
        <w:tc>
          <w:tcPr>
            <w:tcW w:w="10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0D8" w:rsidRPr="001A756E" w:rsidRDefault="009530D8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  <w:vAlign w:val="center"/>
          </w:tcPr>
          <w:p w:rsidR="00581A4B" w:rsidRPr="001A756E" w:rsidRDefault="00581A4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Messer</w:t>
            </w:r>
          </w:p>
        </w:tc>
        <w:tc>
          <w:tcPr>
            <w:tcW w:w="3216" w:type="dxa"/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53A4F"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 w:rsidR="00953A4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A756E">
              <w:rPr>
                <w:rFonts w:ascii="Arial" w:hAnsi="Arial" w:cs="Arial"/>
                <w:sz w:val="22"/>
                <w:szCs w:val="22"/>
              </w:rPr>
              <w:t>Weissweinglas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proofErr w:type="spellStart"/>
            <w:r w:rsidR="00953A4F">
              <w:rPr>
                <w:rFonts w:ascii="Arial" w:hAnsi="Arial" w:cs="Arial"/>
                <w:sz w:val="22"/>
                <w:szCs w:val="22"/>
              </w:rPr>
              <w:t>Beamer</w:t>
            </w:r>
            <w:proofErr w:type="spellEnd"/>
            <w:r w:rsidR="00953A4F">
              <w:rPr>
                <w:rFonts w:ascii="Arial" w:hAnsi="Arial" w:cs="Arial"/>
                <w:sz w:val="22"/>
                <w:szCs w:val="22"/>
              </w:rPr>
              <w:t xml:space="preserve"> &amp; Laptop</w:t>
            </w: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Gabel</w:t>
            </w:r>
          </w:p>
        </w:tc>
        <w:tc>
          <w:tcPr>
            <w:tcW w:w="3216" w:type="dxa"/>
          </w:tcPr>
          <w:p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</w:t>
            </w:r>
            <w:r w:rsidRPr="001A756E">
              <w:rPr>
                <w:rFonts w:ascii="Arial" w:hAnsi="Arial" w:cs="Arial"/>
                <w:sz w:val="22"/>
                <w:szCs w:val="22"/>
              </w:rPr>
              <w:t>Rotweinglas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>Stk. Flipchart</w:t>
            </w: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Löffel</w:t>
            </w:r>
          </w:p>
        </w:tc>
        <w:tc>
          <w:tcPr>
            <w:tcW w:w="3216" w:type="dxa"/>
          </w:tcPr>
          <w:p w:rsidR="00581A4B" w:rsidRDefault="00581A4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</w:t>
            </w:r>
            <w:r w:rsidRPr="001A756E">
              <w:rPr>
                <w:rFonts w:ascii="Arial" w:hAnsi="Arial" w:cs="Arial"/>
                <w:sz w:val="22"/>
                <w:szCs w:val="22"/>
              </w:rPr>
              <w:t>Wasserglas</w:t>
            </w:r>
          </w:p>
          <w:p w:rsidR="00E1075C" w:rsidRPr="001A756E" w:rsidRDefault="00E1075C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Sektgläser</w:t>
            </w:r>
            <w:r w:rsidR="00A53FCB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 Stk. Pinnwand</w:t>
            </w: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Kaffeelöffel</w:t>
            </w:r>
          </w:p>
        </w:tc>
        <w:tc>
          <w:tcPr>
            <w:tcW w:w="3216" w:type="dxa"/>
          </w:tcPr>
          <w:p w:rsidR="00581A4B" w:rsidRPr="001A756E" w:rsidRDefault="00581A4B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>
              <w:rPr>
                <w:rFonts w:ascii="Arial" w:hAnsi="Arial" w:cs="Arial"/>
                <w:sz w:val="22"/>
                <w:szCs w:val="22"/>
              </w:rPr>
              <w:t xml:space="preserve">Becher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E1075C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="00E1075C">
              <w:rPr>
                <w:rFonts w:ascii="Arial" w:hAnsi="Arial" w:cs="Arial"/>
                <w:sz w:val="22"/>
                <w:szCs w:val="22"/>
              </w:rPr>
              <w:t>Musikanlage</w:t>
            </w:r>
            <w:r w:rsidR="00A53FCB">
              <w:rPr>
                <w:rFonts w:ascii="Arial" w:hAnsi="Arial" w:cs="Arial"/>
                <w:sz w:val="22"/>
                <w:szCs w:val="22"/>
              </w:rPr>
              <w:t>/ Mikrofon</w:t>
            </w: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Dessertgabel</w:t>
            </w:r>
          </w:p>
        </w:tc>
        <w:tc>
          <w:tcPr>
            <w:tcW w:w="3216" w:type="dxa"/>
          </w:tcPr>
          <w:p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>
              <w:rPr>
                <w:rFonts w:ascii="Arial" w:hAnsi="Arial" w:cs="Arial"/>
                <w:sz w:val="22"/>
                <w:szCs w:val="22"/>
              </w:rPr>
              <w:t>Teller Plastik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6A67E1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="006A67E1">
              <w:rPr>
                <w:rFonts w:ascii="Arial" w:hAnsi="Arial" w:cs="Arial"/>
                <w:sz w:val="22"/>
                <w:szCs w:val="22"/>
              </w:rPr>
              <w:t>Bistrotische (hoch)</w:t>
            </w:r>
          </w:p>
        </w:tc>
      </w:tr>
      <w:tr w:rsidR="00581A4B" w:rsidRPr="001B6671" w:rsidTr="00953A4F"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581A4B" w:rsidRPr="001A756E" w:rsidRDefault="00581A4B" w:rsidP="00274A0B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Menüteller</w:t>
            </w:r>
          </w:p>
        </w:tc>
        <w:tc>
          <w:tcPr>
            <w:tcW w:w="3216" w:type="dxa"/>
          </w:tcPr>
          <w:p w:rsidR="00581A4B" w:rsidRPr="001A756E" w:rsidRDefault="00581A4B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A4F"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Kaffeetassen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581A4B" w:rsidRPr="001A756E" w:rsidRDefault="00581A4B" w:rsidP="00E1075C"/>
        </w:tc>
      </w:tr>
      <w:tr w:rsidR="00E1075C" w:rsidRPr="001B6671" w:rsidTr="00E1075C">
        <w:trPr>
          <w:trHeight w:val="244"/>
        </w:trPr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E1075C" w:rsidRPr="001A756E" w:rsidRDefault="00E1075C" w:rsidP="00F455CA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A756E">
              <w:rPr>
                <w:rFonts w:ascii="Arial" w:hAnsi="Arial" w:cs="Arial"/>
                <w:sz w:val="22"/>
                <w:szCs w:val="22"/>
              </w:rPr>
              <w:t>Dessertteller</w:t>
            </w:r>
          </w:p>
        </w:tc>
        <w:tc>
          <w:tcPr>
            <w:tcW w:w="3216" w:type="dxa"/>
          </w:tcPr>
          <w:p w:rsidR="00E1075C" w:rsidRPr="001A756E" w:rsidRDefault="00E1075C" w:rsidP="00E1075C"/>
        </w:tc>
        <w:tc>
          <w:tcPr>
            <w:tcW w:w="4252" w:type="dxa"/>
            <w:tcBorders>
              <w:right w:val="single" w:sz="4" w:space="0" w:color="auto"/>
            </w:tcBorders>
          </w:tcPr>
          <w:p w:rsidR="00E1075C" w:rsidRPr="001A756E" w:rsidRDefault="00E1075C" w:rsidP="00E1075C"/>
        </w:tc>
      </w:tr>
      <w:tr w:rsidR="00E1075C" w:rsidRPr="001B6671" w:rsidTr="00E1075C">
        <w:trPr>
          <w:trHeight w:val="80"/>
        </w:trPr>
        <w:tc>
          <w:tcPr>
            <w:tcW w:w="2846" w:type="dxa"/>
            <w:gridSpan w:val="3"/>
            <w:tcBorders>
              <w:left w:val="single" w:sz="4" w:space="0" w:color="auto"/>
            </w:tcBorders>
          </w:tcPr>
          <w:p w:rsidR="00E1075C" w:rsidRPr="001A756E" w:rsidRDefault="00E1075C" w:rsidP="00953A4F"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Dessertschale</w:t>
            </w:r>
          </w:p>
        </w:tc>
        <w:tc>
          <w:tcPr>
            <w:tcW w:w="3216" w:type="dxa"/>
          </w:tcPr>
          <w:p w:rsidR="00E1075C" w:rsidRPr="001A756E" w:rsidRDefault="00E1075C" w:rsidP="00E1075C"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1075C" w:rsidRPr="001A756E" w:rsidRDefault="00E1075C" w:rsidP="00E1075C"/>
        </w:tc>
      </w:tr>
      <w:tr w:rsidR="00E1075C" w:rsidRPr="001B6671" w:rsidTr="00AC3842">
        <w:tc>
          <w:tcPr>
            <w:tcW w:w="10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1075C" w:rsidRDefault="00E1075C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Papiers</w:t>
            </w:r>
            <w:r w:rsidRPr="001A756E">
              <w:rPr>
                <w:rFonts w:ascii="Arial" w:hAnsi="Arial" w:cs="Arial"/>
                <w:sz w:val="22"/>
                <w:szCs w:val="22"/>
              </w:rPr>
              <w:t>ervietten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1075C" w:rsidRPr="001A756E" w:rsidRDefault="00E1075C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Stk. </w:t>
            </w:r>
            <w:proofErr w:type="spellStart"/>
            <w:r w:rsidRPr="001A756E">
              <w:rPr>
                <w:rFonts w:ascii="Arial" w:hAnsi="Arial" w:cs="Arial"/>
                <w:sz w:val="22"/>
                <w:szCs w:val="22"/>
              </w:rPr>
              <w:t>Napperon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  <w:p w:rsidR="00E1075C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Stk. </w:t>
            </w:r>
            <w:r w:rsidRPr="001A756E">
              <w:rPr>
                <w:rFonts w:ascii="Arial" w:hAnsi="Arial" w:cs="Arial"/>
                <w:sz w:val="22"/>
                <w:szCs w:val="22"/>
              </w:rPr>
              <w:t>Tischset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Pr="001A75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1075C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4463"/>
            </w:tblGrid>
            <w:tr w:rsidR="00E1075C" w:rsidRPr="001B6671" w:rsidTr="00290DC6">
              <w:tc>
                <w:tcPr>
                  <w:tcW w:w="2268" w:type="dxa"/>
                  <w:shd w:val="clear" w:color="auto" w:fill="D6E3BC"/>
                </w:tcPr>
                <w:p w:rsidR="00E1075C" w:rsidRPr="001B6671" w:rsidRDefault="00E1075C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Lieferwunsch:</w:t>
                  </w:r>
                </w:p>
              </w:tc>
              <w:tc>
                <w:tcPr>
                  <w:tcW w:w="4463" w:type="dxa"/>
                  <w:shd w:val="clear" w:color="auto" w:fill="D6E3BC"/>
                </w:tcPr>
                <w:p w:rsidR="00E1075C" w:rsidRPr="001B6671" w:rsidRDefault="00E1075C" w:rsidP="00632FFE">
                  <w:pPr>
                    <w:spacing w:before="20" w:after="20"/>
                    <w:ind w:left="1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bookmarkStart w:id="7" w:name="Text7"/>
                  <w:r>
                    <w:rPr>
                      <w:rFonts w:ascii="Arial" w:hAnsi="Arial" w:cs="Arial"/>
                      <w:sz w:val="22"/>
                      <w:szCs w:val="22"/>
                    </w:rPr>
                    <w:t>Datum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7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8"/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 Uhr</w:t>
                  </w:r>
                </w:p>
              </w:tc>
            </w:tr>
            <w:tr w:rsidR="00A53FCB" w:rsidRPr="001B6671" w:rsidTr="00290DC6">
              <w:tc>
                <w:tcPr>
                  <w:tcW w:w="2268" w:type="dxa"/>
                  <w:shd w:val="clear" w:color="auto" w:fill="D6E3BC"/>
                </w:tcPr>
                <w:p w:rsidR="00A53FCB" w:rsidRDefault="00A53F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63" w:type="dxa"/>
                  <w:shd w:val="clear" w:color="auto" w:fill="D6E3BC"/>
                </w:tcPr>
                <w:p w:rsidR="00A53FCB" w:rsidRPr="001B6671" w:rsidRDefault="00A53FCB" w:rsidP="00632FFE">
                  <w:pPr>
                    <w:spacing w:before="20" w:after="20"/>
                    <w:ind w:left="17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1075C" w:rsidRPr="001A756E" w:rsidRDefault="00E1075C" w:rsidP="0058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075C" w:rsidRPr="001B6671" w:rsidTr="00581A4B">
        <w:tc>
          <w:tcPr>
            <w:tcW w:w="10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5C" w:rsidRDefault="00E1075C" w:rsidP="00F455CA">
            <w:pPr>
              <w:rPr>
                <w:rFonts w:ascii="Arial" w:hAnsi="Arial" w:cs="Arial"/>
                <w:sz w:val="22"/>
                <w:szCs w:val="22"/>
              </w:rPr>
            </w:pPr>
          </w:p>
          <w:p w:rsidR="00A53FCB" w:rsidRPr="001A756E" w:rsidRDefault="00A53FCB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7E84" w:rsidRPr="00F419E7" w:rsidRDefault="004D7E84" w:rsidP="00F455CA">
      <w:pPr>
        <w:rPr>
          <w:rFonts w:ascii="Arial" w:hAnsi="Arial" w:cs="Arial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22"/>
        <w:gridCol w:w="471"/>
        <w:gridCol w:w="236"/>
        <w:gridCol w:w="798"/>
        <w:gridCol w:w="3344"/>
      </w:tblGrid>
      <w:tr w:rsidR="002C43E0" w:rsidRPr="001B6671" w:rsidTr="00E82BE4">
        <w:tc>
          <w:tcPr>
            <w:tcW w:w="5465" w:type="dxa"/>
            <w:gridSpan w:val="2"/>
          </w:tcPr>
          <w:p w:rsidR="00F32903" w:rsidRPr="001B6671" w:rsidRDefault="00F32903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6671">
              <w:rPr>
                <w:rFonts w:ascii="Arial" w:hAnsi="Arial" w:cs="Arial"/>
                <w:b/>
                <w:sz w:val="22"/>
                <w:szCs w:val="22"/>
              </w:rPr>
              <w:t>Getränke</w:t>
            </w:r>
          </w:p>
        </w:tc>
        <w:tc>
          <w:tcPr>
            <w:tcW w:w="1505" w:type="dxa"/>
            <w:gridSpan w:val="3"/>
          </w:tcPr>
          <w:p w:rsidR="00F32903" w:rsidRPr="001B667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4" w:type="dxa"/>
          </w:tcPr>
          <w:p w:rsidR="00F32903" w:rsidRPr="001B667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5CA" w:rsidRPr="005416B8" w:rsidTr="00E82BE4">
        <w:tc>
          <w:tcPr>
            <w:tcW w:w="10314" w:type="dxa"/>
            <w:gridSpan w:val="6"/>
          </w:tcPr>
          <w:p w:rsidR="00953A4F" w:rsidRPr="005416B8" w:rsidRDefault="003955D7" w:rsidP="003955D7">
            <w:pPr>
              <w:rPr>
                <w:rFonts w:ascii="Arial" w:hAnsi="Arial" w:cs="Arial"/>
                <w:sz w:val="16"/>
                <w:szCs w:val="16"/>
              </w:rPr>
            </w:pPr>
            <w:r w:rsidRPr="00953A4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F455CA" w:rsidRPr="005416B8" w:rsidTr="00E82BE4">
        <w:tc>
          <w:tcPr>
            <w:tcW w:w="10314" w:type="dxa"/>
            <w:gridSpan w:val="6"/>
          </w:tcPr>
          <w:p w:rsidR="00F455CA" w:rsidRPr="00953A4F" w:rsidRDefault="00F455CA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 w:rsidRPr="005416B8">
              <w:rPr>
                <w:rFonts w:ascii="Arial" w:hAnsi="Arial" w:cs="Arial"/>
                <w:sz w:val="22"/>
                <w:szCs w:val="22"/>
              </w:rPr>
              <w:t>Mineral</w:t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CHF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>
              <w:rPr>
                <w:rFonts w:ascii="Arial" w:hAnsi="Arial" w:cs="Arial"/>
                <w:sz w:val="22"/>
                <w:szCs w:val="22"/>
              </w:rPr>
              <w:t>Tafelgetränke</w:t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0F49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9BC">
              <w:rPr>
                <w:rFonts w:ascii="Arial" w:hAnsi="Arial" w:cs="Arial"/>
                <w:sz w:val="22"/>
                <w:szCs w:val="22"/>
              </w:rPr>
              <w:t>Kaffee</w:t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>
              <w:rPr>
                <w:rFonts w:ascii="Arial" w:hAnsi="Arial" w:cs="Arial"/>
                <w:sz w:val="22"/>
                <w:szCs w:val="22"/>
              </w:rPr>
              <w:t> </w:t>
            </w:r>
            <w:r w:rsidR="00274A0B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F32903" w:rsidRDefault="00F32903" w:rsidP="00F455CA"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</w:tc>
      </w:tr>
      <w:tr w:rsidR="00F32903" w:rsidRPr="005416B8" w:rsidTr="00953A4F">
        <w:tc>
          <w:tcPr>
            <w:tcW w:w="2943" w:type="dxa"/>
          </w:tcPr>
          <w:p w:rsidR="00F32903" w:rsidRPr="005416B8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93" w:type="dxa"/>
            <w:gridSpan w:val="2"/>
          </w:tcPr>
          <w:p w:rsidR="00F32903" w:rsidRPr="005416B8" w:rsidRDefault="00F32903" w:rsidP="001A756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Stk.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</w:tcPr>
          <w:p w:rsidR="00F32903" w:rsidRPr="001844B1" w:rsidRDefault="00F32903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2" w:type="dxa"/>
            <w:gridSpan w:val="2"/>
          </w:tcPr>
          <w:p w:rsidR="001A756E" w:rsidRDefault="00F32903" w:rsidP="001A756E">
            <w:pPr>
              <w:rPr>
                <w:rFonts w:ascii="Arial" w:hAnsi="Arial" w:cs="Arial"/>
                <w:sz w:val="22"/>
                <w:szCs w:val="22"/>
              </w:rPr>
            </w:pPr>
            <w:r w:rsidRPr="001844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844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44B1">
              <w:rPr>
                <w:rFonts w:ascii="Arial" w:hAnsi="Arial" w:cs="Arial"/>
                <w:sz w:val="22"/>
                <w:szCs w:val="22"/>
              </w:rPr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t> </w:t>
            </w:r>
            <w:r w:rsidRPr="001844B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844B1">
              <w:rPr>
                <w:rFonts w:ascii="Arial" w:hAnsi="Arial" w:cs="Arial"/>
                <w:sz w:val="22"/>
                <w:szCs w:val="22"/>
              </w:rPr>
              <w:t xml:space="preserve"> CHF</w:t>
            </w:r>
          </w:p>
          <w:p w:rsidR="002B38F6" w:rsidRDefault="002B38F6" w:rsidP="001A756E"/>
        </w:tc>
      </w:tr>
    </w:tbl>
    <w:p w:rsidR="002B38F6" w:rsidRDefault="002B38F6"/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085"/>
        <w:gridCol w:w="1496"/>
        <w:gridCol w:w="489"/>
        <w:gridCol w:w="1427"/>
        <w:gridCol w:w="841"/>
        <w:gridCol w:w="591"/>
        <w:gridCol w:w="2385"/>
      </w:tblGrid>
      <w:tr w:rsidR="00F32903" w:rsidRPr="001B6671" w:rsidTr="002C43E0">
        <w:trPr>
          <w:trHeight w:val="212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03" w:rsidRDefault="00F32903" w:rsidP="00F455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903" w:rsidRPr="002B38F6" w:rsidRDefault="002B38F6" w:rsidP="00F455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Wäscherei Artikel: </w:t>
            </w:r>
            <w:r w:rsidRPr="002B38F6">
              <w:rPr>
                <w:rFonts w:ascii="Arial" w:hAnsi="Arial" w:cs="Arial"/>
                <w:sz w:val="16"/>
                <w:szCs w:val="16"/>
              </w:rPr>
              <w:t xml:space="preserve">Wäscherei </w:t>
            </w:r>
            <w:r w:rsidR="00953A4F">
              <w:rPr>
                <w:rFonts w:ascii="Arial" w:hAnsi="Arial" w:cs="Arial"/>
                <w:sz w:val="16"/>
                <w:szCs w:val="16"/>
              </w:rPr>
              <w:t>ist verantwortlich</w:t>
            </w:r>
            <w:r w:rsidR="003940A3">
              <w:rPr>
                <w:rFonts w:ascii="Arial" w:hAnsi="Arial" w:cs="Arial"/>
                <w:sz w:val="16"/>
                <w:szCs w:val="16"/>
              </w:rPr>
              <w:t>,</w:t>
            </w:r>
            <w:r w:rsidR="00953A4F">
              <w:rPr>
                <w:rFonts w:ascii="Arial" w:hAnsi="Arial" w:cs="Arial"/>
                <w:sz w:val="16"/>
                <w:szCs w:val="16"/>
              </w:rPr>
              <w:t xml:space="preserve"> das</w:t>
            </w:r>
            <w:r w:rsidR="003940A3">
              <w:rPr>
                <w:rFonts w:ascii="Arial" w:hAnsi="Arial" w:cs="Arial"/>
                <w:sz w:val="16"/>
                <w:szCs w:val="16"/>
              </w:rPr>
              <w:t>s</w:t>
            </w:r>
            <w:r w:rsidR="00953A4F">
              <w:rPr>
                <w:rFonts w:ascii="Arial" w:hAnsi="Arial" w:cs="Arial"/>
                <w:sz w:val="16"/>
                <w:szCs w:val="16"/>
              </w:rPr>
              <w:t xml:space="preserve"> die bestellten Artikel geliefert werden</w:t>
            </w:r>
            <w:r w:rsidRPr="002B38F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903" w:rsidRPr="00972032" w:rsidRDefault="00F32903" w:rsidP="00F455C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32903" w:rsidRPr="001B6671" w:rsidTr="002C43E0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45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903" w:rsidRPr="005416B8" w:rsidRDefault="00F32903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C43E0" w:rsidRPr="001B6671" w:rsidTr="00953A4F">
        <w:tblPrEx>
          <w:tblBorders>
            <w:bottom w:val="single" w:sz="4" w:space="0" w:color="C0C0C0"/>
          </w:tblBorders>
        </w:tblPrEx>
        <w:trPr>
          <w:trHeight w:val="309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E0" w:rsidRPr="0091543E" w:rsidRDefault="002C43E0" w:rsidP="002B3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Stofft</w:t>
            </w:r>
            <w:r>
              <w:rPr>
                <w:rFonts w:ascii="Arial" w:hAnsi="Arial" w:cs="Arial"/>
                <w:sz w:val="22"/>
                <w:szCs w:val="22"/>
              </w:rPr>
              <w:t>ischtücher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C43E0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:rsidTr="00953A4F">
        <w:tblPrEx>
          <w:tblBorders>
            <w:bottom w:val="single" w:sz="4" w:space="0" w:color="C0C0C0"/>
          </w:tblBorders>
        </w:tblPrEx>
        <w:trPr>
          <w:trHeight w:val="11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E0" w:rsidRPr="001B6671" w:rsidRDefault="002C43E0" w:rsidP="002B38F6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Stoffs</w:t>
            </w:r>
            <w:r>
              <w:rPr>
                <w:rFonts w:ascii="Arial" w:hAnsi="Arial" w:cs="Arial"/>
                <w:sz w:val="22"/>
                <w:szCs w:val="22"/>
              </w:rPr>
              <w:t>ervietten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C43E0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74A0B" w:rsidP="00981FD2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3E0" w:rsidRPr="005416B8" w:rsidRDefault="00274A0B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:rsidTr="00953A4F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43E0" w:rsidRPr="001B6671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8F6">
              <w:rPr>
                <w:rFonts w:ascii="Arial" w:hAnsi="Arial" w:cs="Arial"/>
                <w:sz w:val="22"/>
                <w:szCs w:val="22"/>
              </w:rPr>
              <w:t>Stoff-</w:t>
            </w:r>
            <w:r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St.</w:t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43E0" w:rsidRPr="005416B8" w:rsidRDefault="00274A0B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3E0">
              <w:rPr>
                <w:rFonts w:ascii="Arial" w:hAnsi="Arial" w:cs="Arial"/>
                <w:sz w:val="22"/>
                <w:szCs w:val="22"/>
              </w:rPr>
              <w:t>Farbe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43E0" w:rsidRPr="005416B8" w:rsidRDefault="00274A0B" w:rsidP="00586FBC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C43E0">
              <w:rPr>
                <w:rFonts w:ascii="Arial" w:hAnsi="Arial" w:cs="Arial"/>
                <w:sz w:val="22"/>
                <w:szCs w:val="22"/>
              </w:rPr>
              <w:t xml:space="preserve"> Grösse</w:t>
            </w:r>
          </w:p>
        </w:tc>
      </w:tr>
      <w:tr w:rsidR="002C43E0" w:rsidRPr="001B6671" w:rsidTr="002C43E0">
        <w:tblPrEx>
          <w:tblBorders>
            <w:bottom w:val="single" w:sz="4" w:space="0" w:color="C0C0C0"/>
          </w:tblBorders>
        </w:tblPrEx>
        <w:trPr>
          <w:trHeight w:val="251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E0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anderes…………………………………………………………………………………</w:t>
            </w:r>
          </w:p>
          <w:p w:rsidR="00253CCB" w:rsidRDefault="00253CCB" w:rsidP="00F455C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72"/>
              <w:gridCol w:w="4463"/>
            </w:tblGrid>
            <w:tr w:rsidR="00253CCB" w:rsidRPr="001B6671" w:rsidTr="0094278C">
              <w:tc>
                <w:tcPr>
                  <w:tcW w:w="3372" w:type="dxa"/>
                </w:tcPr>
                <w:p w:rsidR="00253CCB" w:rsidRPr="001B6671" w:rsidRDefault="00253C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Lieferwunsch</w:t>
                  </w:r>
                </w:p>
              </w:tc>
              <w:tc>
                <w:tcPr>
                  <w:tcW w:w="4463" w:type="dxa"/>
                </w:tcPr>
                <w:p w:rsidR="00253CCB" w:rsidRPr="001B6671" w:rsidRDefault="00253CCB" w:rsidP="0094278C">
                  <w:pPr>
                    <w:spacing w:before="20"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     Datum,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1B6671">
                    <w:rPr>
                      <w:rFonts w:ascii="Arial" w:hAnsi="Arial" w:cs="Arial"/>
                      <w:sz w:val="22"/>
                      <w:szCs w:val="22"/>
                    </w:rPr>
                    <w:t xml:space="preserve">  Uhr</w:t>
                  </w:r>
                </w:p>
              </w:tc>
            </w:tr>
          </w:tbl>
          <w:p w:rsidR="002C43E0" w:rsidRPr="00F32903" w:rsidRDefault="002C43E0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2903" w:rsidRDefault="00F32903" w:rsidP="00F455CA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3085"/>
        <w:gridCol w:w="7229"/>
      </w:tblGrid>
      <w:tr w:rsidR="00F32903" w:rsidRPr="00972032" w:rsidTr="00956E0E">
        <w:trPr>
          <w:trHeight w:val="21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903" w:rsidRPr="00972032" w:rsidRDefault="00F455CA" w:rsidP="00A53FC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Infrastruktur:</w:t>
            </w:r>
            <w:r w:rsidR="00344B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3A4F" w:rsidRPr="00953A4F">
              <w:rPr>
                <w:rFonts w:ascii="Arial" w:hAnsi="Arial" w:cs="Arial"/>
                <w:sz w:val="16"/>
                <w:szCs w:val="16"/>
              </w:rPr>
              <w:t>Beim</w:t>
            </w:r>
            <w:r w:rsidR="00953A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53A4F" w:rsidRPr="002C43E0">
              <w:rPr>
                <w:rFonts w:ascii="Arial" w:hAnsi="Arial" w:cs="Arial"/>
                <w:sz w:val="16"/>
                <w:szCs w:val="16"/>
              </w:rPr>
              <w:t>Technischen</w:t>
            </w:r>
            <w:r w:rsidR="00344BAE" w:rsidRPr="002C43E0">
              <w:rPr>
                <w:rFonts w:ascii="Arial" w:hAnsi="Arial" w:cs="Arial"/>
                <w:sz w:val="16"/>
                <w:szCs w:val="16"/>
              </w:rPr>
              <w:t xml:space="preserve"> Dienst via </w:t>
            </w:r>
            <w:r w:rsidR="00A53FCB">
              <w:rPr>
                <w:rFonts w:ascii="Arial" w:hAnsi="Arial" w:cs="Arial"/>
                <w:b/>
                <w:color w:val="FF0000"/>
                <w:sz w:val="20"/>
                <w:u w:val="single"/>
              </w:rPr>
              <w:t>Ticket</w:t>
            </w:r>
            <w:r w:rsidR="00344BAE" w:rsidRPr="007D5FE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953A4F" w:rsidRPr="00953A4F">
              <w:rPr>
                <w:rFonts w:ascii="Arial" w:hAnsi="Arial" w:cs="Arial"/>
                <w:sz w:val="16"/>
                <w:szCs w:val="16"/>
              </w:rPr>
              <w:t>bestellen.</w:t>
            </w:r>
          </w:p>
        </w:tc>
      </w:tr>
      <w:tr w:rsidR="00956E0E" w:rsidRPr="005416B8" w:rsidTr="00956E0E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6E0E" w:rsidRPr="005416B8" w:rsidRDefault="00956E0E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53A4F" w:rsidRPr="00CA4B27" w:rsidTr="00956E0E">
        <w:tblPrEx>
          <w:tblBorders>
            <w:bottom w:val="single" w:sz="4" w:space="0" w:color="C0C0C0"/>
          </w:tblBorders>
        </w:tblPrEx>
        <w:trPr>
          <w:trHeight w:val="18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A4F" w:rsidRPr="0091543E" w:rsidRDefault="00953A4F" w:rsidP="002B38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Tisch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A4F" w:rsidRPr="005416B8" w:rsidRDefault="00E209CA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:rsidTr="00956E0E">
        <w:tblPrEx>
          <w:tblBorders>
            <w:bottom w:val="single" w:sz="4" w:space="0" w:color="C0C0C0"/>
          </w:tblBorders>
        </w:tblPrEx>
        <w:trPr>
          <w:trHeight w:val="11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Bank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A4F" w:rsidRPr="005416B8" w:rsidRDefault="00E209CA" w:rsidP="00274A0B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Stühl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A4F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3A4F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A4F" w:rsidRPr="001B6671" w:rsidRDefault="00953A4F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Sonnenschirm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A4F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53A4F">
              <w:rPr>
                <w:rFonts w:ascii="Arial" w:hAnsi="Arial" w:cs="Arial"/>
                <w:sz w:val="22"/>
                <w:szCs w:val="22"/>
              </w:rPr>
              <w:t>St.</w:t>
            </w:r>
            <w:r w:rsidR="00953A4F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09CA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9CA" w:rsidRPr="00E209CA" w:rsidRDefault="00E209CA" w:rsidP="00E209C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Kabelrolle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9CA" w:rsidRPr="001B6671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E209CA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9CA" w:rsidRPr="005416B8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Grill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9CA" w:rsidRPr="00776C5D" w:rsidRDefault="00E209CA" w:rsidP="00E209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E209CA" w:rsidTr="00956E0E">
        <w:tblPrEx>
          <w:tblBorders>
            <w:bottom w:val="single" w:sz="4" w:space="0" w:color="C0C0C0"/>
          </w:tblBorders>
        </w:tblPrEx>
        <w:trPr>
          <w:trHeight w:val="183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09CA" w:rsidRPr="005416B8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anderes</w:t>
            </w:r>
            <w:proofErr w:type="spellEnd"/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09CA" w:rsidRPr="001B6671" w:rsidRDefault="00E209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776C5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76C5D">
              <w:rPr>
                <w:rFonts w:ascii="Arial" w:hAnsi="Arial" w:cs="Arial"/>
                <w:sz w:val="22"/>
                <w:szCs w:val="22"/>
              </w:rPr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t> </w:t>
            </w:r>
            <w:r w:rsidRPr="00776C5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209CA">
              <w:rPr>
                <w:rFonts w:ascii="Arial" w:hAnsi="Arial" w:cs="Arial"/>
                <w:sz w:val="22"/>
                <w:szCs w:val="22"/>
                <w:lang w:val="en-GB"/>
              </w:rPr>
              <w:t>St.</w:t>
            </w:r>
          </w:p>
        </w:tc>
      </w:tr>
      <w:tr w:rsidR="00776C5D" w:rsidRPr="00E209CA" w:rsidTr="00B740AF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5D" w:rsidRPr="00E209CA" w:rsidRDefault="00776C5D" w:rsidP="000F4DB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DA5212" w:rsidRPr="00E209CA" w:rsidRDefault="00DA5212" w:rsidP="00F455C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701"/>
        <w:gridCol w:w="4394"/>
      </w:tblGrid>
      <w:tr w:rsidR="00F455CA" w:rsidRPr="00972032" w:rsidTr="002C43E0">
        <w:trPr>
          <w:trHeight w:val="212"/>
        </w:trPr>
        <w:tc>
          <w:tcPr>
            <w:tcW w:w="10314" w:type="dxa"/>
            <w:gridSpan w:val="3"/>
          </w:tcPr>
          <w:p w:rsidR="00F455CA" w:rsidRPr="00972032" w:rsidRDefault="00F455CA" w:rsidP="00F455CA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Servicepersonal</w:t>
            </w:r>
          </w:p>
        </w:tc>
      </w:tr>
      <w:tr w:rsidR="002C43E0" w:rsidRPr="005416B8" w:rsidTr="002C43E0">
        <w:trPr>
          <w:trHeight w:val="80"/>
        </w:trPr>
        <w:tc>
          <w:tcPr>
            <w:tcW w:w="4219" w:type="dxa"/>
            <w:shd w:val="clear" w:color="auto" w:fill="auto"/>
            <w:vAlign w:val="center"/>
          </w:tcPr>
          <w:p w:rsidR="002C43E0" w:rsidRPr="005416B8" w:rsidRDefault="002C43E0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2C43E0" w:rsidRPr="005416B8" w:rsidRDefault="002C43E0" w:rsidP="00F455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455CA" w:rsidRPr="005416B8" w:rsidTr="002C43E0">
        <w:trPr>
          <w:trHeight w:val="309"/>
        </w:trPr>
        <w:tc>
          <w:tcPr>
            <w:tcW w:w="10314" w:type="dxa"/>
            <w:gridSpan w:val="3"/>
          </w:tcPr>
          <w:p w:rsidR="00F455CA" w:rsidRPr="005416B8" w:rsidRDefault="00F455CA" w:rsidP="00703FF7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</w:t>
            </w:r>
            <w:r w:rsidRPr="00F455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03FF7">
              <w:rPr>
                <w:rFonts w:ascii="Arial" w:hAnsi="Arial" w:cs="Arial"/>
                <w:sz w:val="22"/>
                <w:szCs w:val="22"/>
              </w:rPr>
              <w:t>Hotellerie Haus Bürgerspital</w:t>
            </w:r>
            <w:r w:rsidR="00703FF7">
              <w:rPr>
                <w:rFonts w:ascii="Arial" w:hAnsi="Arial" w:cs="Arial"/>
                <w:sz w:val="22"/>
                <w:szCs w:val="22"/>
              </w:rPr>
              <w:br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03FF7"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>Nein</w:t>
            </w:r>
            <w:r w:rsidR="00703FF7" w:rsidRPr="00F45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3FF7">
              <w:rPr>
                <w:rFonts w:ascii="Arial" w:hAnsi="Arial" w:cs="Arial"/>
                <w:sz w:val="22"/>
                <w:szCs w:val="22"/>
              </w:rPr>
              <w:t xml:space="preserve">  Hotellerie Haus Singenberg</w:t>
            </w:r>
            <w:r w:rsidR="00703FF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F455CA" w:rsidRPr="005416B8" w:rsidTr="002C43E0">
        <w:trPr>
          <w:trHeight w:val="309"/>
        </w:trPr>
        <w:tc>
          <w:tcPr>
            <w:tcW w:w="10314" w:type="dxa"/>
            <w:gridSpan w:val="3"/>
          </w:tcPr>
          <w:p w:rsidR="00F455CA" w:rsidRPr="005416B8" w:rsidRDefault="00F455CA" w:rsidP="00956E0E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Nein   Wird von Abteilung organisiert</w:t>
            </w:r>
          </w:p>
        </w:tc>
      </w:tr>
      <w:tr w:rsidR="00F455CA" w:rsidRPr="005416B8" w:rsidTr="002C43E0">
        <w:trPr>
          <w:trHeight w:val="309"/>
        </w:trPr>
        <w:tc>
          <w:tcPr>
            <w:tcW w:w="10314" w:type="dxa"/>
            <w:gridSpan w:val="3"/>
          </w:tcPr>
          <w:p w:rsidR="00F455CA" w:rsidRPr="005416B8" w:rsidRDefault="00F455CA" w:rsidP="00F455CA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Ja 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2FFE">
              <w:rPr>
                <w:rFonts w:ascii="Arial" w:hAnsi="Arial" w:cs="Arial"/>
                <w:sz w:val="22"/>
                <w:szCs w:val="22"/>
              </w:rPr>
              <w:t>Nein   Es w</w:t>
            </w: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2B38F6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kein Service benötigt</w:t>
            </w:r>
          </w:p>
        </w:tc>
      </w:tr>
      <w:tr w:rsidR="002C43E0" w:rsidRPr="005416B8" w:rsidTr="002C43E0">
        <w:trPr>
          <w:trHeight w:val="309"/>
        </w:trPr>
        <w:tc>
          <w:tcPr>
            <w:tcW w:w="5920" w:type="dxa"/>
            <w:gridSpan w:val="2"/>
            <w:vAlign w:val="center"/>
          </w:tcPr>
          <w:p w:rsidR="002B38F6" w:rsidRPr="005416B8" w:rsidRDefault="002C43E0" w:rsidP="00632FFE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16B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anderes</w: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>
              <w:rPr>
                <w:rFonts w:ascii="Arial" w:hAnsi="Arial" w:cs="Arial"/>
                <w:sz w:val="22"/>
                <w:szCs w:val="22"/>
              </w:rPr>
              <w:t> </w:t>
            </w:r>
            <w:r w:rsidR="00632FFE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43E0" w:rsidRPr="005416B8" w:rsidRDefault="002C43E0" w:rsidP="00F455C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5CA" w:rsidRDefault="00F455CA" w:rsidP="00F455CA">
      <w:pPr>
        <w:rPr>
          <w:rFonts w:ascii="Arial" w:hAnsi="Arial" w:cs="Arial"/>
          <w:sz w:val="16"/>
          <w:szCs w:val="16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219"/>
        <w:gridCol w:w="2287"/>
        <w:gridCol w:w="1039"/>
        <w:gridCol w:w="2769"/>
      </w:tblGrid>
      <w:tr w:rsidR="00274A0B" w:rsidRPr="00972032" w:rsidTr="009A3D0F">
        <w:trPr>
          <w:trHeight w:val="212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A0B" w:rsidRPr="00972032" w:rsidRDefault="00274A0B" w:rsidP="00274A0B">
            <w:pPr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Bemerkungen:</w:t>
            </w:r>
          </w:p>
        </w:tc>
      </w:tr>
      <w:tr w:rsidR="00274A0B" w:rsidRPr="005416B8" w:rsidTr="009A3D0F">
        <w:tblPrEx>
          <w:tblBorders>
            <w:bottom w:val="single" w:sz="4" w:space="0" w:color="C0C0C0"/>
          </w:tblBorders>
        </w:tblPrEx>
        <w:trPr>
          <w:trHeight w:val="8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4A0B" w:rsidRPr="005416B8" w:rsidRDefault="00274A0B" w:rsidP="009A3D0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74A0B" w:rsidRPr="005416B8" w:rsidTr="009A3D0F">
        <w:tblPrEx>
          <w:tblBorders>
            <w:bottom w:val="single" w:sz="4" w:space="0" w:color="C0C0C0"/>
          </w:tblBorders>
        </w:tblPrEx>
        <w:trPr>
          <w:trHeight w:val="309"/>
        </w:trPr>
        <w:tc>
          <w:tcPr>
            <w:tcW w:w="103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0B" w:rsidRDefault="00274A0B" w:rsidP="009A3D0F">
            <w:pPr>
              <w:rPr>
                <w:rFonts w:ascii="Arial" w:hAnsi="Arial" w:cs="Arial"/>
                <w:sz w:val="22"/>
                <w:szCs w:val="22"/>
              </w:rPr>
            </w:pPr>
            <w:r w:rsidRPr="005416B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416B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416B8">
              <w:rPr>
                <w:rFonts w:ascii="Arial" w:hAnsi="Arial" w:cs="Arial"/>
                <w:sz w:val="22"/>
                <w:szCs w:val="22"/>
              </w:rPr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="00586FBC">
              <w:rPr>
                <w:rFonts w:ascii="Arial" w:hAnsi="Arial" w:cs="Arial"/>
                <w:sz w:val="22"/>
                <w:szCs w:val="22"/>
              </w:rPr>
              <w:t> </w:t>
            </w:r>
            <w:r w:rsidRPr="005416B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74A0B" w:rsidRPr="005416B8" w:rsidRDefault="00274A0B" w:rsidP="009A3D0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51B7" w:rsidRDefault="004551B7" w:rsidP="00F455CA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418"/>
        <w:gridCol w:w="2410"/>
        <w:gridCol w:w="1417"/>
      </w:tblGrid>
      <w:tr w:rsidR="004551B7" w:rsidTr="008F2ABE">
        <w:trPr>
          <w:trHeight w:val="295"/>
        </w:trPr>
        <w:tc>
          <w:tcPr>
            <w:tcW w:w="10343" w:type="dxa"/>
            <w:gridSpan w:val="6"/>
            <w:shd w:val="clear" w:color="auto" w:fill="AEAAAA" w:themeFill="background2" w:themeFillShade="BF"/>
            <w:vAlign w:val="center"/>
          </w:tcPr>
          <w:p w:rsidR="004551B7" w:rsidRPr="00274A0B" w:rsidRDefault="004551B7" w:rsidP="008F2ABE">
            <w:pPr>
              <w:rPr>
                <w:rFonts w:ascii="Arial" w:hAnsi="Arial" w:cs="Arial"/>
                <w:sz w:val="16"/>
                <w:szCs w:val="16"/>
              </w:rPr>
            </w:pPr>
            <w:r w:rsidRPr="00274A0B">
              <w:rPr>
                <w:rFonts w:ascii="Arial" w:hAnsi="Arial" w:cs="Arial"/>
                <w:sz w:val="16"/>
                <w:szCs w:val="16"/>
              </w:rPr>
              <w:t xml:space="preserve">Wird von </w:t>
            </w:r>
            <w:r>
              <w:rPr>
                <w:rFonts w:ascii="Arial" w:hAnsi="Arial" w:cs="Arial"/>
                <w:sz w:val="16"/>
                <w:szCs w:val="16"/>
              </w:rPr>
              <w:t>Leitung Hauswirtschaft</w:t>
            </w:r>
            <w:r w:rsidRPr="00274A0B">
              <w:rPr>
                <w:rFonts w:ascii="Arial" w:hAnsi="Arial" w:cs="Arial"/>
                <w:sz w:val="16"/>
                <w:szCs w:val="16"/>
              </w:rPr>
              <w:t xml:space="preserve"> ausgefüllt</w:t>
            </w:r>
          </w:p>
        </w:tc>
      </w:tr>
      <w:tr w:rsidR="004551B7" w:rsidTr="008F2ABE">
        <w:trPr>
          <w:trHeight w:val="295"/>
        </w:trPr>
        <w:tc>
          <w:tcPr>
            <w:tcW w:w="1271" w:type="dxa"/>
          </w:tcPr>
          <w:p w:rsidR="004551B7" w:rsidRPr="00274A0B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sz w:val="18"/>
                <w:szCs w:val="16"/>
              </w:rPr>
              <w:t>Bürgerspital</w:t>
            </w:r>
          </w:p>
        </w:tc>
        <w:tc>
          <w:tcPr>
            <w:tcW w:w="2410" w:type="dxa"/>
          </w:tcPr>
          <w:p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sz w:val="18"/>
                <w:szCs w:val="16"/>
              </w:rPr>
              <w:t>Singenberg</w:t>
            </w:r>
          </w:p>
        </w:tc>
        <w:tc>
          <w:tcPr>
            <w:tcW w:w="2410" w:type="dxa"/>
          </w:tcPr>
          <w:p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4551B7" w:rsidRDefault="004551B7" w:rsidP="00F455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51B7" w:rsidTr="008F2ABE">
        <w:trPr>
          <w:trHeight w:val="295"/>
        </w:trPr>
        <w:tc>
          <w:tcPr>
            <w:tcW w:w="1271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2410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Getränke</w:t>
            </w:r>
          </w:p>
        </w:tc>
        <w:tc>
          <w:tcPr>
            <w:tcW w:w="1417" w:type="dxa"/>
            <w:vAlign w:val="center"/>
          </w:tcPr>
          <w:p w:rsidR="004551B7" w:rsidRPr="001A756E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2410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Getränke</w:t>
            </w:r>
          </w:p>
        </w:tc>
        <w:tc>
          <w:tcPr>
            <w:tcW w:w="1417" w:type="dxa"/>
            <w:vAlign w:val="center"/>
          </w:tcPr>
          <w:p w:rsidR="004551B7" w:rsidRPr="001A756E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:rsidTr="008F2ABE">
        <w:trPr>
          <w:trHeight w:val="295"/>
        </w:trPr>
        <w:tc>
          <w:tcPr>
            <w:tcW w:w="1271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</w:t>
            </w:r>
          </w:p>
        </w:tc>
        <w:tc>
          <w:tcPr>
            <w:tcW w:w="1417" w:type="dxa"/>
          </w:tcPr>
          <w:p w:rsidR="004551B7" w:rsidRPr="001A756E" w:rsidRDefault="004551B7" w:rsidP="004551B7">
            <w:pPr>
              <w:ind w:right="-108"/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4551B7" w:rsidRPr="004551B7" w:rsidRDefault="004551B7" w:rsidP="004551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Food</w:t>
            </w:r>
          </w:p>
        </w:tc>
        <w:tc>
          <w:tcPr>
            <w:tcW w:w="1417" w:type="dxa"/>
          </w:tcPr>
          <w:p w:rsidR="004551B7" w:rsidRPr="001A756E" w:rsidRDefault="004551B7" w:rsidP="004551B7">
            <w:pPr>
              <w:ind w:right="-108"/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:rsidTr="008F2ABE">
        <w:trPr>
          <w:trHeight w:val="295"/>
        </w:trPr>
        <w:tc>
          <w:tcPr>
            <w:tcW w:w="1271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Deko/Blumen</w:t>
            </w:r>
          </w:p>
        </w:tc>
        <w:tc>
          <w:tcPr>
            <w:tcW w:w="1417" w:type="dxa"/>
            <w:vAlign w:val="center"/>
          </w:tcPr>
          <w:p w:rsidR="004551B7" w:rsidRPr="003955D7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4551B7" w:rsidRPr="004551B7" w:rsidRDefault="004551B7" w:rsidP="004551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4551B7" w:rsidRPr="001A756E" w:rsidRDefault="004551B7" w:rsidP="004551B7">
            <w:pPr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13DEE">
              <w:rPr>
                <w:rFonts w:ascii="Arial" w:hAnsi="Arial" w:cs="Arial"/>
                <w:sz w:val="22"/>
                <w:szCs w:val="22"/>
              </w:rPr>
            </w:r>
            <w:r w:rsidR="00713D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A756E">
              <w:rPr>
                <w:rFonts w:ascii="Arial" w:hAnsi="Arial" w:cs="Arial"/>
                <w:sz w:val="22"/>
                <w:szCs w:val="22"/>
              </w:rPr>
              <w:t xml:space="preserve"> Deko/Blumen</w:t>
            </w:r>
          </w:p>
        </w:tc>
        <w:tc>
          <w:tcPr>
            <w:tcW w:w="1417" w:type="dxa"/>
            <w:vAlign w:val="center"/>
          </w:tcPr>
          <w:p w:rsidR="004551B7" w:rsidRPr="003955D7" w:rsidRDefault="004551B7" w:rsidP="004551B7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A756E">
              <w:rPr>
                <w:rFonts w:ascii="Arial" w:hAnsi="Arial" w:cs="Arial"/>
                <w:sz w:val="22"/>
                <w:szCs w:val="22"/>
                <w:u w:val="single"/>
              </w:rPr>
              <w:t xml:space="preserve">CHF 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756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A756E">
              <w:rPr>
                <w:rFonts w:ascii="Arial" w:hAnsi="Arial" w:cs="Arial"/>
                <w:sz w:val="22"/>
                <w:szCs w:val="22"/>
              </w:rPr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t> </w:t>
            </w:r>
            <w:r w:rsidRPr="001A756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51B7" w:rsidTr="008F2ABE">
        <w:trPr>
          <w:trHeight w:val="295"/>
        </w:trPr>
        <w:tc>
          <w:tcPr>
            <w:tcW w:w="1271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8"/>
                <w:u w:val="single"/>
              </w:rPr>
              <w:t>Total</w:t>
            </w:r>
          </w:p>
        </w:tc>
        <w:tc>
          <w:tcPr>
            <w:tcW w:w="1417" w:type="dxa"/>
          </w:tcPr>
          <w:p w:rsidR="004551B7" w:rsidRPr="004551B7" w:rsidRDefault="004551B7" w:rsidP="004551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CHF 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:rsidR="004551B7" w:rsidRDefault="004551B7" w:rsidP="004551B7">
            <w:pPr>
              <w:rPr>
                <w:rFonts w:ascii="Arial" w:hAnsi="Arial" w:cs="Arial"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8"/>
                <w:u w:val="single"/>
              </w:rPr>
              <w:t>Total</w:t>
            </w:r>
          </w:p>
        </w:tc>
        <w:tc>
          <w:tcPr>
            <w:tcW w:w="1417" w:type="dxa"/>
          </w:tcPr>
          <w:p w:rsidR="004551B7" w:rsidRPr="004551B7" w:rsidRDefault="004551B7" w:rsidP="004551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51B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CHF 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551B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E44012" w:rsidRDefault="00E44012" w:rsidP="00F455CA">
      <w:pPr>
        <w:rPr>
          <w:rFonts w:ascii="Arial" w:hAnsi="Arial" w:cs="Arial"/>
          <w:b/>
          <w:sz w:val="22"/>
          <w:szCs w:val="22"/>
        </w:rPr>
      </w:pPr>
      <w:bookmarkStart w:id="9" w:name="_GoBack"/>
      <w:bookmarkEnd w:id="9"/>
    </w:p>
    <w:p w:rsidR="002C43E0" w:rsidRDefault="00AF521A" w:rsidP="00F455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2C43E0" w:rsidRPr="002C43E0">
        <w:rPr>
          <w:rFonts w:ascii="Arial" w:hAnsi="Arial" w:cs="Arial"/>
          <w:b/>
          <w:sz w:val="22"/>
          <w:szCs w:val="22"/>
        </w:rPr>
        <w:t>erteiler:</w:t>
      </w:r>
    </w:p>
    <w:p w:rsidR="006A67E1" w:rsidRDefault="002C43E0" w:rsidP="00F455CA">
      <w:pPr>
        <w:rPr>
          <w:rFonts w:ascii="Arial" w:hAnsi="Arial" w:cs="Arial"/>
          <w:sz w:val="16"/>
          <w:szCs w:val="16"/>
        </w:rPr>
      </w:pPr>
      <w:r w:rsidRPr="002C43E0">
        <w:rPr>
          <w:rFonts w:ascii="Arial" w:hAnsi="Arial" w:cs="Arial"/>
          <w:sz w:val="16"/>
          <w:szCs w:val="16"/>
        </w:rPr>
        <w:t>Bitte dieses Bestellformular an</w:t>
      </w:r>
      <w:r w:rsidR="00703FF7">
        <w:rPr>
          <w:rFonts w:ascii="Arial" w:hAnsi="Arial" w:cs="Arial"/>
          <w:sz w:val="16"/>
          <w:szCs w:val="16"/>
        </w:rPr>
        <w:t xml:space="preserve"> Leitung Hauswirtschaft </w:t>
      </w:r>
      <w:r w:rsidR="002B38F6" w:rsidRPr="00274A0B">
        <w:rPr>
          <w:rFonts w:ascii="Arial" w:hAnsi="Arial" w:cs="Arial"/>
          <w:sz w:val="16"/>
          <w:szCs w:val="16"/>
        </w:rPr>
        <w:t>:</w:t>
      </w:r>
      <w:r w:rsidRPr="00274A0B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703FF7" w:rsidRPr="00CB65A2">
          <w:rPr>
            <w:rStyle w:val="Hyperlink"/>
            <w:rFonts w:ascii="Arial" w:hAnsi="Arial" w:cs="Arial"/>
            <w:sz w:val="16"/>
            <w:szCs w:val="16"/>
          </w:rPr>
          <w:t>jil.rueesch@ortsbuerger.ch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oder </w:t>
      </w:r>
      <w:r w:rsidR="00586FBC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2D053C" w:rsidRPr="00F048DD">
          <w:rPr>
            <w:rStyle w:val="Hyperlink"/>
            <w:rFonts w:ascii="Arial" w:hAnsi="Arial" w:cs="Arial"/>
            <w:sz w:val="16"/>
            <w:szCs w:val="16"/>
          </w:rPr>
          <w:t>beatrice.kurz@ortsbuerger.ch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</w:t>
      </w:r>
      <w:r w:rsidR="002D053C">
        <w:rPr>
          <w:rFonts w:ascii="Arial" w:hAnsi="Arial" w:cs="Arial"/>
          <w:sz w:val="16"/>
          <w:szCs w:val="16"/>
        </w:rPr>
        <w:br/>
      </w:r>
      <w:r w:rsidR="00F4696E">
        <w:rPr>
          <w:rFonts w:ascii="Arial" w:hAnsi="Arial" w:cs="Arial"/>
          <w:sz w:val="16"/>
          <w:szCs w:val="16"/>
        </w:rPr>
        <w:t>senden</w:t>
      </w:r>
      <w:r w:rsidR="002D053C">
        <w:rPr>
          <w:rFonts w:ascii="Arial" w:hAnsi="Arial" w:cs="Arial"/>
          <w:sz w:val="16"/>
          <w:szCs w:val="16"/>
        </w:rPr>
        <w:t xml:space="preserve"> </w:t>
      </w:r>
      <w:r w:rsidR="00F4696E">
        <w:rPr>
          <w:rFonts w:ascii="Arial" w:hAnsi="Arial" w:cs="Arial"/>
          <w:sz w:val="16"/>
          <w:szCs w:val="16"/>
        </w:rPr>
        <w:t>u</w:t>
      </w:r>
      <w:r w:rsidR="006A67E1">
        <w:rPr>
          <w:rFonts w:ascii="Arial" w:hAnsi="Arial" w:cs="Arial"/>
          <w:sz w:val="16"/>
          <w:szCs w:val="16"/>
        </w:rPr>
        <w:t xml:space="preserve">nd an </w:t>
      </w:r>
      <w:r w:rsidR="006A67E1" w:rsidRPr="002C43E0">
        <w:rPr>
          <w:rFonts w:ascii="Arial" w:hAnsi="Arial" w:cs="Arial"/>
          <w:sz w:val="16"/>
          <w:szCs w:val="16"/>
        </w:rPr>
        <w:t xml:space="preserve">folgende Abteilungen </w:t>
      </w:r>
      <w:r w:rsidR="00F4696E">
        <w:rPr>
          <w:rFonts w:ascii="Arial" w:hAnsi="Arial" w:cs="Arial"/>
          <w:sz w:val="16"/>
          <w:szCs w:val="16"/>
        </w:rPr>
        <w:t>via CC</w:t>
      </w:r>
    </w:p>
    <w:p w:rsidR="002B38F6" w:rsidRPr="00BA337B" w:rsidRDefault="002B38F6" w:rsidP="00F455CA">
      <w:pPr>
        <w:rPr>
          <w:rFonts w:ascii="Arial" w:hAnsi="Arial" w:cs="Arial"/>
          <w:color w:val="0000FF"/>
          <w:sz w:val="16"/>
          <w:szCs w:val="16"/>
        </w:rPr>
      </w:pPr>
      <w:r w:rsidRPr="00BA337B">
        <w:rPr>
          <w:rFonts w:ascii="Arial" w:hAnsi="Arial" w:cs="Arial"/>
          <w:sz w:val="16"/>
          <w:szCs w:val="16"/>
        </w:rPr>
        <w:t xml:space="preserve">Küche:              </w:t>
      </w:r>
      <w:r w:rsidR="00DA5212" w:rsidRPr="00BA337B">
        <w:rPr>
          <w:rFonts w:ascii="Arial" w:hAnsi="Arial" w:cs="Arial"/>
          <w:sz w:val="16"/>
          <w:szCs w:val="16"/>
        </w:rPr>
        <w:t xml:space="preserve">             </w:t>
      </w:r>
      <w:r w:rsidRPr="00BA337B">
        <w:rPr>
          <w:rFonts w:ascii="Arial" w:hAnsi="Arial" w:cs="Arial"/>
          <w:sz w:val="16"/>
          <w:szCs w:val="16"/>
        </w:rPr>
        <w:t xml:space="preserve">  </w:t>
      </w:r>
      <w:r w:rsidR="00586FBC" w:rsidRPr="00BA337B">
        <w:rPr>
          <w:rFonts w:ascii="Arial" w:hAnsi="Arial" w:cs="Arial"/>
          <w:sz w:val="16"/>
          <w:szCs w:val="16"/>
        </w:rPr>
        <w:t xml:space="preserve">      </w:t>
      </w:r>
      <w:r w:rsidR="00DA5212" w:rsidRPr="00BA337B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="00703FF7" w:rsidRPr="00CB65A2">
          <w:rPr>
            <w:rStyle w:val="Hyperlink"/>
            <w:rFonts w:ascii="Arial" w:hAnsi="Arial" w:cs="Arial"/>
            <w:sz w:val="16"/>
            <w:szCs w:val="16"/>
          </w:rPr>
          <w:t>alexandre.marquesfialho@ortsbuerger.ch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/ </w:t>
      </w:r>
      <w:hyperlink r:id="rId11" w:history="1">
        <w:r w:rsidR="00703FF7" w:rsidRPr="00CB65A2">
          <w:rPr>
            <w:rStyle w:val="Hyperlink"/>
            <w:rFonts w:ascii="Arial" w:hAnsi="Arial" w:cs="Arial"/>
            <w:sz w:val="16"/>
            <w:szCs w:val="16"/>
          </w:rPr>
          <w:t>stephanie.benzaied-riezler@ortsbuerger.ch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</w:t>
      </w:r>
    </w:p>
    <w:p w:rsidR="002C43E0" w:rsidRPr="00274A0B" w:rsidRDefault="002B38F6" w:rsidP="00F455CA">
      <w:pPr>
        <w:rPr>
          <w:rFonts w:ascii="Arial" w:hAnsi="Arial" w:cs="Arial"/>
          <w:sz w:val="16"/>
          <w:szCs w:val="16"/>
        </w:rPr>
      </w:pPr>
      <w:r w:rsidRPr="00274A0B">
        <w:rPr>
          <w:rFonts w:ascii="Arial" w:hAnsi="Arial" w:cs="Arial"/>
          <w:sz w:val="16"/>
          <w:szCs w:val="16"/>
        </w:rPr>
        <w:t>Wäscherei:</w:t>
      </w:r>
      <w:r w:rsidRPr="00274A0B">
        <w:rPr>
          <w:rFonts w:ascii="Arial" w:hAnsi="Arial" w:cs="Arial"/>
          <w:sz w:val="16"/>
          <w:szCs w:val="16"/>
        </w:rPr>
        <w:tab/>
        <w:t xml:space="preserve">  </w:t>
      </w:r>
      <w:r w:rsidR="00DA5212" w:rsidRPr="00274A0B">
        <w:rPr>
          <w:rFonts w:ascii="Arial" w:hAnsi="Arial" w:cs="Arial"/>
          <w:sz w:val="16"/>
          <w:szCs w:val="16"/>
        </w:rPr>
        <w:t xml:space="preserve">              </w:t>
      </w:r>
      <w:r w:rsidRPr="00274A0B">
        <w:rPr>
          <w:rFonts w:ascii="Arial" w:hAnsi="Arial" w:cs="Arial"/>
          <w:sz w:val="16"/>
          <w:szCs w:val="16"/>
        </w:rPr>
        <w:t xml:space="preserve">  </w:t>
      </w:r>
      <w:r w:rsidR="00586FBC">
        <w:rPr>
          <w:rFonts w:ascii="Arial" w:hAnsi="Arial" w:cs="Arial"/>
          <w:sz w:val="16"/>
          <w:szCs w:val="16"/>
        </w:rPr>
        <w:t xml:space="preserve">  </w:t>
      </w:r>
      <w:r w:rsidRPr="00274A0B">
        <w:rPr>
          <w:rFonts w:ascii="Arial" w:hAnsi="Arial" w:cs="Arial"/>
          <w:sz w:val="16"/>
          <w:szCs w:val="16"/>
        </w:rPr>
        <w:t xml:space="preserve">  </w:t>
      </w:r>
      <w:r w:rsidR="00586FBC">
        <w:rPr>
          <w:rFonts w:ascii="Arial" w:hAnsi="Arial" w:cs="Arial"/>
          <w:sz w:val="16"/>
          <w:szCs w:val="16"/>
        </w:rPr>
        <w:t xml:space="preserve">      </w:t>
      </w:r>
      <w:hyperlink r:id="rId12" w:history="1">
        <w:r w:rsidR="00713DEE" w:rsidRPr="0076483D">
          <w:rPr>
            <w:rStyle w:val="Hyperlink"/>
            <w:rFonts w:ascii="Arial" w:hAnsi="Arial" w:cs="Arial"/>
            <w:sz w:val="16"/>
            <w:szCs w:val="16"/>
          </w:rPr>
          <w:t>waescherei@ortsbuerger.ch</w:t>
        </w:r>
      </w:hyperlink>
      <w:r w:rsidR="00425316">
        <w:rPr>
          <w:rFonts w:ascii="Arial" w:hAnsi="Arial" w:cs="Arial"/>
          <w:sz w:val="16"/>
          <w:szCs w:val="16"/>
        </w:rPr>
        <w:t xml:space="preserve"> </w:t>
      </w:r>
    </w:p>
    <w:p w:rsidR="00DA5212" w:rsidRDefault="00DA5212" w:rsidP="00F455CA">
      <w:pPr>
        <w:rPr>
          <w:rFonts w:ascii="Arial" w:hAnsi="Arial" w:cs="Arial"/>
          <w:sz w:val="16"/>
          <w:szCs w:val="16"/>
        </w:rPr>
      </w:pPr>
      <w:r w:rsidRPr="00274A0B">
        <w:rPr>
          <w:rFonts w:ascii="Arial" w:hAnsi="Arial" w:cs="Arial"/>
          <w:sz w:val="16"/>
          <w:szCs w:val="16"/>
        </w:rPr>
        <w:t xml:space="preserve">Leitung </w:t>
      </w:r>
      <w:r w:rsidR="00703FF7">
        <w:rPr>
          <w:rFonts w:ascii="Arial" w:hAnsi="Arial" w:cs="Arial"/>
          <w:sz w:val="16"/>
          <w:szCs w:val="16"/>
        </w:rPr>
        <w:t>Hotellerie WaS</w:t>
      </w:r>
      <w:r w:rsidRPr="00274A0B">
        <w:rPr>
          <w:rFonts w:ascii="Arial" w:hAnsi="Arial" w:cs="Arial"/>
          <w:sz w:val="16"/>
          <w:szCs w:val="16"/>
        </w:rPr>
        <w:t xml:space="preserve">: </w:t>
      </w:r>
      <w:r w:rsidR="00703FF7">
        <w:rPr>
          <w:rFonts w:ascii="Arial" w:hAnsi="Arial" w:cs="Arial"/>
          <w:sz w:val="16"/>
          <w:szCs w:val="16"/>
        </w:rPr>
        <w:t xml:space="preserve">        </w:t>
      </w:r>
      <w:hyperlink r:id="rId13" w:history="1">
        <w:r w:rsidR="00425316" w:rsidRPr="00B8128A">
          <w:rPr>
            <w:rStyle w:val="Hyperlink"/>
            <w:rFonts w:ascii="Arial" w:hAnsi="Arial" w:cs="Arial"/>
            <w:sz w:val="16"/>
            <w:szCs w:val="16"/>
          </w:rPr>
          <w:t>myrtha.brotzer@ortsbuerger.ch</w:t>
        </w:r>
      </w:hyperlink>
      <w:r w:rsidR="00703FF7">
        <w:rPr>
          <w:rFonts w:ascii="Arial" w:hAnsi="Arial" w:cs="Arial"/>
          <w:sz w:val="16"/>
          <w:szCs w:val="16"/>
        </w:rPr>
        <w:t xml:space="preserve"> </w:t>
      </w:r>
    </w:p>
    <w:p w:rsidR="00713DEE" w:rsidRPr="00274A0B" w:rsidRDefault="00713DEE" w:rsidP="00F455C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Wannerstübli:                        </w:t>
      </w:r>
      <w:hyperlink r:id="rId14" w:history="1">
        <w:r w:rsidRPr="0076483D">
          <w:rPr>
            <w:rStyle w:val="Hyperlink"/>
            <w:rFonts w:ascii="Arial" w:hAnsi="Arial" w:cs="Arial"/>
            <w:sz w:val="16"/>
            <w:szCs w:val="16"/>
          </w:rPr>
          <w:t>wannerstuebli@ortsbuerger.ch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713DEE" w:rsidRPr="00274A0B" w:rsidSect="00E82BE4">
      <w:footerReference w:type="default" r:id="rId15"/>
      <w:headerReference w:type="first" r:id="rId16"/>
      <w:footerReference w:type="first" r:id="rId17"/>
      <w:pgSz w:w="11906" w:h="16838" w:code="9"/>
      <w:pgMar w:top="284" w:right="566" w:bottom="0" w:left="1134" w:header="720" w:footer="2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B7" w:rsidRDefault="004551B7">
      <w:r>
        <w:separator/>
      </w:r>
    </w:p>
  </w:endnote>
  <w:endnote w:type="continuationSeparator" w:id="0">
    <w:p w:rsidR="004551B7" w:rsidRDefault="004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B7" w:rsidRPr="00281BF4" w:rsidRDefault="004551B7" w:rsidP="00CA67D9">
    <w:pPr>
      <w:pStyle w:val="Fuzeile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Überarbeitet</w:t>
    </w:r>
    <w:r w:rsidRPr="00426A6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713DEE">
      <w:rPr>
        <w:rFonts w:ascii="Arial" w:hAnsi="Arial" w:cs="Arial"/>
        <w:sz w:val="16"/>
        <w:szCs w:val="16"/>
      </w:rPr>
      <w:t>14. Januar 2025</w:t>
    </w:r>
    <w:r>
      <w:rPr>
        <w:rFonts w:ascii="Arial" w:hAnsi="Arial" w:cs="Arial"/>
        <w:sz w:val="16"/>
        <w:szCs w:val="16"/>
      </w:rPr>
      <w:fldChar w:fldCharType="end"/>
    </w:r>
  </w:p>
  <w:p w:rsidR="004551B7" w:rsidRDefault="004551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B7" w:rsidRPr="00281BF4" w:rsidRDefault="004551B7">
    <w:pPr>
      <w:pStyle w:val="Fuzeile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  <w:sz w:val="16"/>
        <w:szCs w:val="16"/>
      </w:rPr>
      <w:t>Überarbeitet</w:t>
    </w:r>
    <w:r w:rsidRPr="00426A62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TIME \@ "d. MMMM yyyy" </w:instrText>
    </w:r>
    <w:r>
      <w:rPr>
        <w:rFonts w:ascii="Arial" w:hAnsi="Arial" w:cs="Arial"/>
        <w:sz w:val="16"/>
        <w:szCs w:val="16"/>
      </w:rPr>
      <w:fldChar w:fldCharType="separate"/>
    </w:r>
    <w:r w:rsidR="00713DEE">
      <w:rPr>
        <w:rFonts w:ascii="Arial" w:hAnsi="Arial" w:cs="Arial"/>
        <w:sz w:val="16"/>
        <w:szCs w:val="16"/>
      </w:rPr>
      <w:t>14. Januar 2025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B7" w:rsidRDefault="004551B7">
      <w:r>
        <w:separator/>
      </w:r>
    </w:p>
  </w:footnote>
  <w:footnote w:type="continuationSeparator" w:id="0">
    <w:p w:rsidR="004551B7" w:rsidRDefault="0045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1B7" w:rsidRDefault="006C298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-333375</wp:posOffset>
          </wp:positionV>
          <wp:extent cx="2249805" cy="5854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1B7">
      <w:tab/>
    </w:r>
  </w:p>
  <w:p w:rsidR="004551B7" w:rsidRDefault="004551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2A1"/>
    <w:multiLevelType w:val="hybridMultilevel"/>
    <w:tmpl w:val="D1BE0DF2"/>
    <w:lvl w:ilvl="0" w:tplc="57E43C3A">
      <w:numFmt w:val="bullet"/>
      <w:lvlText w:val=""/>
      <w:lvlJc w:val="left"/>
      <w:pPr>
        <w:tabs>
          <w:tab w:val="num" w:pos="3315"/>
        </w:tabs>
        <w:ind w:left="331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25CE081C"/>
    <w:multiLevelType w:val="multilevel"/>
    <w:tmpl w:val="C11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CCC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226E7"/>
    <w:multiLevelType w:val="hybridMultilevel"/>
    <w:tmpl w:val="59D48AD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28F3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60FBC"/>
    <w:multiLevelType w:val="hybridMultilevel"/>
    <w:tmpl w:val="C11CF12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62F9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2"/>
    <w:rsid w:val="00001BC9"/>
    <w:rsid w:val="0000273F"/>
    <w:rsid w:val="000027F8"/>
    <w:rsid w:val="00003E7A"/>
    <w:rsid w:val="00004091"/>
    <w:rsid w:val="00004480"/>
    <w:rsid w:val="00007855"/>
    <w:rsid w:val="00011983"/>
    <w:rsid w:val="00012800"/>
    <w:rsid w:val="00013B7B"/>
    <w:rsid w:val="000149CB"/>
    <w:rsid w:val="0001544E"/>
    <w:rsid w:val="00017530"/>
    <w:rsid w:val="0002262D"/>
    <w:rsid w:val="000255C1"/>
    <w:rsid w:val="00026056"/>
    <w:rsid w:val="00032296"/>
    <w:rsid w:val="000332DA"/>
    <w:rsid w:val="000413BB"/>
    <w:rsid w:val="000429A2"/>
    <w:rsid w:val="00046782"/>
    <w:rsid w:val="00050726"/>
    <w:rsid w:val="00051979"/>
    <w:rsid w:val="00055F91"/>
    <w:rsid w:val="00056062"/>
    <w:rsid w:val="00056850"/>
    <w:rsid w:val="00056E6F"/>
    <w:rsid w:val="0006436F"/>
    <w:rsid w:val="0006459B"/>
    <w:rsid w:val="00064FCE"/>
    <w:rsid w:val="00066030"/>
    <w:rsid w:val="000706A9"/>
    <w:rsid w:val="00070E23"/>
    <w:rsid w:val="00071EF0"/>
    <w:rsid w:val="000759BA"/>
    <w:rsid w:val="00075B10"/>
    <w:rsid w:val="00077DAA"/>
    <w:rsid w:val="00080C65"/>
    <w:rsid w:val="00081BF3"/>
    <w:rsid w:val="00082BC6"/>
    <w:rsid w:val="00083C53"/>
    <w:rsid w:val="000905D5"/>
    <w:rsid w:val="000914DB"/>
    <w:rsid w:val="00091E54"/>
    <w:rsid w:val="00096D28"/>
    <w:rsid w:val="00097098"/>
    <w:rsid w:val="0009733A"/>
    <w:rsid w:val="000A12DE"/>
    <w:rsid w:val="000A4D15"/>
    <w:rsid w:val="000A58CA"/>
    <w:rsid w:val="000B200B"/>
    <w:rsid w:val="000B2C6B"/>
    <w:rsid w:val="000B4CF4"/>
    <w:rsid w:val="000B4FDC"/>
    <w:rsid w:val="000B7232"/>
    <w:rsid w:val="000B7E60"/>
    <w:rsid w:val="000C7C4B"/>
    <w:rsid w:val="000C7C80"/>
    <w:rsid w:val="000D02F6"/>
    <w:rsid w:val="000D24D0"/>
    <w:rsid w:val="000D3F18"/>
    <w:rsid w:val="000D5168"/>
    <w:rsid w:val="000D715D"/>
    <w:rsid w:val="000D7B24"/>
    <w:rsid w:val="000E322B"/>
    <w:rsid w:val="000E52B6"/>
    <w:rsid w:val="000E62A7"/>
    <w:rsid w:val="000F11FF"/>
    <w:rsid w:val="000F1FA7"/>
    <w:rsid w:val="000F201E"/>
    <w:rsid w:val="000F244A"/>
    <w:rsid w:val="000F3DDF"/>
    <w:rsid w:val="000F47FC"/>
    <w:rsid w:val="000F49BC"/>
    <w:rsid w:val="000F4DB3"/>
    <w:rsid w:val="000F5B19"/>
    <w:rsid w:val="000F5BA7"/>
    <w:rsid w:val="00100A3F"/>
    <w:rsid w:val="00104F70"/>
    <w:rsid w:val="001052B8"/>
    <w:rsid w:val="00106213"/>
    <w:rsid w:val="00110109"/>
    <w:rsid w:val="00112713"/>
    <w:rsid w:val="00114CF8"/>
    <w:rsid w:val="00122FDA"/>
    <w:rsid w:val="00127CFD"/>
    <w:rsid w:val="001301B2"/>
    <w:rsid w:val="0013212A"/>
    <w:rsid w:val="00133A4D"/>
    <w:rsid w:val="0013694A"/>
    <w:rsid w:val="0013790F"/>
    <w:rsid w:val="001455CF"/>
    <w:rsid w:val="001506B7"/>
    <w:rsid w:val="001523CC"/>
    <w:rsid w:val="00152ADF"/>
    <w:rsid w:val="00152F93"/>
    <w:rsid w:val="0015370A"/>
    <w:rsid w:val="001570E4"/>
    <w:rsid w:val="0016054E"/>
    <w:rsid w:val="001605AC"/>
    <w:rsid w:val="00162346"/>
    <w:rsid w:val="00165314"/>
    <w:rsid w:val="00166CC4"/>
    <w:rsid w:val="00166FD0"/>
    <w:rsid w:val="00173FF6"/>
    <w:rsid w:val="00175B71"/>
    <w:rsid w:val="00176385"/>
    <w:rsid w:val="00181366"/>
    <w:rsid w:val="0018425E"/>
    <w:rsid w:val="00185FEF"/>
    <w:rsid w:val="001908A5"/>
    <w:rsid w:val="00192632"/>
    <w:rsid w:val="001932BA"/>
    <w:rsid w:val="001974EE"/>
    <w:rsid w:val="001A04B0"/>
    <w:rsid w:val="001A085A"/>
    <w:rsid w:val="001A0E78"/>
    <w:rsid w:val="001A1894"/>
    <w:rsid w:val="001A2514"/>
    <w:rsid w:val="001A2AA4"/>
    <w:rsid w:val="001A39DB"/>
    <w:rsid w:val="001A3ACE"/>
    <w:rsid w:val="001A5084"/>
    <w:rsid w:val="001A756E"/>
    <w:rsid w:val="001A7582"/>
    <w:rsid w:val="001B1506"/>
    <w:rsid w:val="001B2766"/>
    <w:rsid w:val="001B36ED"/>
    <w:rsid w:val="001B4FF5"/>
    <w:rsid w:val="001B6671"/>
    <w:rsid w:val="001C216B"/>
    <w:rsid w:val="001C5EA7"/>
    <w:rsid w:val="001D1344"/>
    <w:rsid w:val="001D3907"/>
    <w:rsid w:val="001D3AE1"/>
    <w:rsid w:val="001D4A86"/>
    <w:rsid w:val="001D5626"/>
    <w:rsid w:val="001E0354"/>
    <w:rsid w:val="001E0BB4"/>
    <w:rsid w:val="001E3514"/>
    <w:rsid w:val="001E3E31"/>
    <w:rsid w:val="001E516A"/>
    <w:rsid w:val="001E5192"/>
    <w:rsid w:val="001E5196"/>
    <w:rsid w:val="001E5BD0"/>
    <w:rsid w:val="001F09C3"/>
    <w:rsid w:val="001F2A46"/>
    <w:rsid w:val="001F5D14"/>
    <w:rsid w:val="001F76FC"/>
    <w:rsid w:val="002002FD"/>
    <w:rsid w:val="00204191"/>
    <w:rsid w:val="002056D8"/>
    <w:rsid w:val="0020646C"/>
    <w:rsid w:val="00207149"/>
    <w:rsid w:val="00207D9B"/>
    <w:rsid w:val="00207E19"/>
    <w:rsid w:val="00210E97"/>
    <w:rsid w:val="0021227C"/>
    <w:rsid w:val="00216096"/>
    <w:rsid w:val="00221CCF"/>
    <w:rsid w:val="00223DCF"/>
    <w:rsid w:val="0022492F"/>
    <w:rsid w:val="00224E3B"/>
    <w:rsid w:val="00225093"/>
    <w:rsid w:val="00225A40"/>
    <w:rsid w:val="00230BA7"/>
    <w:rsid w:val="0023155B"/>
    <w:rsid w:val="002327EB"/>
    <w:rsid w:val="00233B35"/>
    <w:rsid w:val="00233E42"/>
    <w:rsid w:val="00241126"/>
    <w:rsid w:val="00242F39"/>
    <w:rsid w:val="00244567"/>
    <w:rsid w:val="002467FE"/>
    <w:rsid w:val="0025023B"/>
    <w:rsid w:val="00250754"/>
    <w:rsid w:val="00253466"/>
    <w:rsid w:val="00253CCB"/>
    <w:rsid w:val="0025446A"/>
    <w:rsid w:val="00255FC1"/>
    <w:rsid w:val="00257ED3"/>
    <w:rsid w:val="00261CE5"/>
    <w:rsid w:val="00262898"/>
    <w:rsid w:val="0026293F"/>
    <w:rsid w:val="00262D0F"/>
    <w:rsid w:val="002661D7"/>
    <w:rsid w:val="00266918"/>
    <w:rsid w:val="00271B75"/>
    <w:rsid w:val="00271C47"/>
    <w:rsid w:val="00274A0B"/>
    <w:rsid w:val="002752B0"/>
    <w:rsid w:val="002758AC"/>
    <w:rsid w:val="00275CE7"/>
    <w:rsid w:val="002762B0"/>
    <w:rsid w:val="0028091D"/>
    <w:rsid w:val="00281541"/>
    <w:rsid w:val="00281BF4"/>
    <w:rsid w:val="0028503A"/>
    <w:rsid w:val="00287988"/>
    <w:rsid w:val="00290DC6"/>
    <w:rsid w:val="002929E8"/>
    <w:rsid w:val="002946E9"/>
    <w:rsid w:val="00296E86"/>
    <w:rsid w:val="002A0373"/>
    <w:rsid w:val="002B0396"/>
    <w:rsid w:val="002B19A9"/>
    <w:rsid w:val="002B1E17"/>
    <w:rsid w:val="002B38F6"/>
    <w:rsid w:val="002B677C"/>
    <w:rsid w:val="002C01DF"/>
    <w:rsid w:val="002C1835"/>
    <w:rsid w:val="002C2034"/>
    <w:rsid w:val="002C43E0"/>
    <w:rsid w:val="002C4BEF"/>
    <w:rsid w:val="002C58CC"/>
    <w:rsid w:val="002C61C6"/>
    <w:rsid w:val="002D053C"/>
    <w:rsid w:val="002D2674"/>
    <w:rsid w:val="002D2ACB"/>
    <w:rsid w:val="002D3E45"/>
    <w:rsid w:val="002E1E0C"/>
    <w:rsid w:val="002E784F"/>
    <w:rsid w:val="002F1E90"/>
    <w:rsid w:val="002F38D8"/>
    <w:rsid w:val="002F430C"/>
    <w:rsid w:val="002F59D0"/>
    <w:rsid w:val="002F5ECC"/>
    <w:rsid w:val="002F6863"/>
    <w:rsid w:val="002F68BF"/>
    <w:rsid w:val="002F7B8B"/>
    <w:rsid w:val="00300B8E"/>
    <w:rsid w:val="00300F47"/>
    <w:rsid w:val="00303043"/>
    <w:rsid w:val="00303C63"/>
    <w:rsid w:val="0030449F"/>
    <w:rsid w:val="00304A74"/>
    <w:rsid w:val="00306B5F"/>
    <w:rsid w:val="00311BD8"/>
    <w:rsid w:val="00312F06"/>
    <w:rsid w:val="00314839"/>
    <w:rsid w:val="00320ACC"/>
    <w:rsid w:val="00321A81"/>
    <w:rsid w:val="00322B25"/>
    <w:rsid w:val="00331D3E"/>
    <w:rsid w:val="00332238"/>
    <w:rsid w:val="003344EE"/>
    <w:rsid w:val="003349E2"/>
    <w:rsid w:val="00340E23"/>
    <w:rsid w:val="0034242B"/>
    <w:rsid w:val="0034396E"/>
    <w:rsid w:val="00343D4A"/>
    <w:rsid w:val="0034487D"/>
    <w:rsid w:val="00344BAE"/>
    <w:rsid w:val="0034611D"/>
    <w:rsid w:val="00350E6F"/>
    <w:rsid w:val="00351F6D"/>
    <w:rsid w:val="0035420E"/>
    <w:rsid w:val="0036063B"/>
    <w:rsid w:val="003643CC"/>
    <w:rsid w:val="003645CF"/>
    <w:rsid w:val="00365653"/>
    <w:rsid w:val="0036593F"/>
    <w:rsid w:val="00365D41"/>
    <w:rsid w:val="00365F32"/>
    <w:rsid w:val="003671F7"/>
    <w:rsid w:val="003718CC"/>
    <w:rsid w:val="00371AE2"/>
    <w:rsid w:val="00371EC9"/>
    <w:rsid w:val="00372208"/>
    <w:rsid w:val="003737D3"/>
    <w:rsid w:val="00374A5D"/>
    <w:rsid w:val="00374B2D"/>
    <w:rsid w:val="003768BC"/>
    <w:rsid w:val="0038146C"/>
    <w:rsid w:val="00381CE4"/>
    <w:rsid w:val="00381E40"/>
    <w:rsid w:val="00382631"/>
    <w:rsid w:val="00386040"/>
    <w:rsid w:val="00392123"/>
    <w:rsid w:val="003935F5"/>
    <w:rsid w:val="003940A3"/>
    <w:rsid w:val="00394339"/>
    <w:rsid w:val="00394C04"/>
    <w:rsid w:val="003955D7"/>
    <w:rsid w:val="00396247"/>
    <w:rsid w:val="003A0165"/>
    <w:rsid w:val="003A4DD4"/>
    <w:rsid w:val="003B0E4B"/>
    <w:rsid w:val="003B2EBE"/>
    <w:rsid w:val="003B3892"/>
    <w:rsid w:val="003B60C7"/>
    <w:rsid w:val="003C0F70"/>
    <w:rsid w:val="003C1308"/>
    <w:rsid w:val="003C59DC"/>
    <w:rsid w:val="003D15BF"/>
    <w:rsid w:val="003D27BC"/>
    <w:rsid w:val="003D50AC"/>
    <w:rsid w:val="003D6243"/>
    <w:rsid w:val="003E0309"/>
    <w:rsid w:val="003E176D"/>
    <w:rsid w:val="003E2506"/>
    <w:rsid w:val="003E4446"/>
    <w:rsid w:val="003E7298"/>
    <w:rsid w:val="003F17E7"/>
    <w:rsid w:val="003F3B4B"/>
    <w:rsid w:val="003F7457"/>
    <w:rsid w:val="00404E69"/>
    <w:rsid w:val="004116FD"/>
    <w:rsid w:val="00415F1E"/>
    <w:rsid w:val="004176FF"/>
    <w:rsid w:val="00417E13"/>
    <w:rsid w:val="0042460A"/>
    <w:rsid w:val="004248C2"/>
    <w:rsid w:val="0042506B"/>
    <w:rsid w:val="004250A4"/>
    <w:rsid w:val="00425316"/>
    <w:rsid w:val="00425861"/>
    <w:rsid w:val="00425F70"/>
    <w:rsid w:val="004262EA"/>
    <w:rsid w:val="00426A62"/>
    <w:rsid w:val="00430084"/>
    <w:rsid w:val="00436607"/>
    <w:rsid w:val="004410BD"/>
    <w:rsid w:val="00446D8E"/>
    <w:rsid w:val="004515C7"/>
    <w:rsid w:val="00454CBD"/>
    <w:rsid w:val="004551B7"/>
    <w:rsid w:val="00455C24"/>
    <w:rsid w:val="00462B59"/>
    <w:rsid w:val="00464C03"/>
    <w:rsid w:val="00467332"/>
    <w:rsid w:val="00467C53"/>
    <w:rsid w:val="004734D9"/>
    <w:rsid w:val="004736B5"/>
    <w:rsid w:val="00473AC0"/>
    <w:rsid w:val="00473F1C"/>
    <w:rsid w:val="00481E75"/>
    <w:rsid w:val="004853DA"/>
    <w:rsid w:val="004918DD"/>
    <w:rsid w:val="00494045"/>
    <w:rsid w:val="00494348"/>
    <w:rsid w:val="00495574"/>
    <w:rsid w:val="004973AE"/>
    <w:rsid w:val="004979BF"/>
    <w:rsid w:val="004A1427"/>
    <w:rsid w:val="004B0372"/>
    <w:rsid w:val="004B36D5"/>
    <w:rsid w:val="004B6DAD"/>
    <w:rsid w:val="004C1281"/>
    <w:rsid w:val="004C405F"/>
    <w:rsid w:val="004C465E"/>
    <w:rsid w:val="004C570A"/>
    <w:rsid w:val="004C5F78"/>
    <w:rsid w:val="004C6328"/>
    <w:rsid w:val="004C6B9B"/>
    <w:rsid w:val="004C6BAF"/>
    <w:rsid w:val="004D18F6"/>
    <w:rsid w:val="004D1979"/>
    <w:rsid w:val="004D4E60"/>
    <w:rsid w:val="004D7E84"/>
    <w:rsid w:val="004E219A"/>
    <w:rsid w:val="004E3C83"/>
    <w:rsid w:val="004E453D"/>
    <w:rsid w:val="004E5033"/>
    <w:rsid w:val="004E631B"/>
    <w:rsid w:val="004E6845"/>
    <w:rsid w:val="004F302F"/>
    <w:rsid w:val="004F65F0"/>
    <w:rsid w:val="004F711D"/>
    <w:rsid w:val="005034E2"/>
    <w:rsid w:val="005059D2"/>
    <w:rsid w:val="00506219"/>
    <w:rsid w:val="00513FA0"/>
    <w:rsid w:val="00515D07"/>
    <w:rsid w:val="00524929"/>
    <w:rsid w:val="00525F45"/>
    <w:rsid w:val="00526732"/>
    <w:rsid w:val="00526C92"/>
    <w:rsid w:val="00527FB5"/>
    <w:rsid w:val="00531897"/>
    <w:rsid w:val="0053639B"/>
    <w:rsid w:val="0053647D"/>
    <w:rsid w:val="00540E2B"/>
    <w:rsid w:val="005416B8"/>
    <w:rsid w:val="00542135"/>
    <w:rsid w:val="00544C91"/>
    <w:rsid w:val="0054707F"/>
    <w:rsid w:val="00550D23"/>
    <w:rsid w:val="00552B4D"/>
    <w:rsid w:val="00553862"/>
    <w:rsid w:val="00553C98"/>
    <w:rsid w:val="00553F9B"/>
    <w:rsid w:val="00554B6F"/>
    <w:rsid w:val="005560AD"/>
    <w:rsid w:val="00556A08"/>
    <w:rsid w:val="00557221"/>
    <w:rsid w:val="0056009D"/>
    <w:rsid w:val="00561613"/>
    <w:rsid w:val="00562E77"/>
    <w:rsid w:val="005659BA"/>
    <w:rsid w:val="005703FD"/>
    <w:rsid w:val="00570885"/>
    <w:rsid w:val="005752A6"/>
    <w:rsid w:val="00576827"/>
    <w:rsid w:val="00577AA9"/>
    <w:rsid w:val="00577CD4"/>
    <w:rsid w:val="00580E46"/>
    <w:rsid w:val="00581278"/>
    <w:rsid w:val="00581A4B"/>
    <w:rsid w:val="00586FBC"/>
    <w:rsid w:val="00587191"/>
    <w:rsid w:val="005873D0"/>
    <w:rsid w:val="00590F24"/>
    <w:rsid w:val="005969CD"/>
    <w:rsid w:val="005A2034"/>
    <w:rsid w:val="005A2DE6"/>
    <w:rsid w:val="005A2EDD"/>
    <w:rsid w:val="005A3B41"/>
    <w:rsid w:val="005A3F9C"/>
    <w:rsid w:val="005A524C"/>
    <w:rsid w:val="005B2A00"/>
    <w:rsid w:val="005B4456"/>
    <w:rsid w:val="005B4A97"/>
    <w:rsid w:val="005B5DAA"/>
    <w:rsid w:val="005B7940"/>
    <w:rsid w:val="005C0A54"/>
    <w:rsid w:val="005C23F1"/>
    <w:rsid w:val="005C3386"/>
    <w:rsid w:val="005C748E"/>
    <w:rsid w:val="005D1CD1"/>
    <w:rsid w:val="005D2DD3"/>
    <w:rsid w:val="005D3881"/>
    <w:rsid w:val="005D465B"/>
    <w:rsid w:val="005D4664"/>
    <w:rsid w:val="005D72D5"/>
    <w:rsid w:val="005E204B"/>
    <w:rsid w:val="005E7919"/>
    <w:rsid w:val="005E7C16"/>
    <w:rsid w:val="005E7D68"/>
    <w:rsid w:val="005F00B3"/>
    <w:rsid w:val="005F513A"/>
    <w:rsid w:val="005F685D"/>
    <w:rsid w:val="006019EC"/>
    <w:rsid w:val="00602404"/>
    <w:rsid w:val="00603287"/>
    <w:rsid w:val="006035E3"/>
    <w:rsid w:val="00603EB7"/>
    <w:rsid w:val="00604D73"/>
    <w:rsid w:val="006053E6"/>
    <w:rsid w:val="00607FFB"/>
    <w:rsid w:val="0061266E"/>
    <w:rsid w:val="00612915"/>
    <w:rsid w:val="0061531E"/>
    <w:rsid w:val="00616B9F"/>
    <w:rsid w:val="00617221"/>
    <w:rsid w:val="006264F0"/>
    <w:rsid w:val="00631FDB"/>
    <w:rsid w:val="00632446"/>
    <w:rsid w:val="00632FFE"/>
    <w:rsid w:val="006370AA"/>
    <w:rsid w:val="00640047"/>
    <w:rsid w:val="006420F4"/>
    <w:rsid w:val="0064234A"/>
    <w:rsid w:val="00642B3C"/>
    <w:rsid w:val="00643628"/>
    <w:rsid w:val="00646156"/>
    <w:rsid w:val="00652068"/>
    <w:rsid w:val="00653622"/>
    <w:rsid w:val="0065604C"/>
    <w:rsid w:val="00657B6E"/>
    <w:rsid w:val="00660C41"/>
    <w:rsid w:val="00661911"/>
    <w:rsid w:val="00662C5A"/>
    <w:rsid w:val="00667995"/>
    <w:rsid w:val="006701F0"/>
    <w:rsid w:val="00671F66"/>
    <w:rsid w:val="00672A22"/>
    <w:rsid w:val="00673011"/>
    <w:rsid w:val="00673880"/>
    <w:rsid w:val="00680C6F"/>
    <w:rsid w:val="0068129B"/>
    <w:rsid w:val="00681638"/>
    <w:rsid w:val="00684856"/>
    <w:rsid w:val="00693D52"/>
    <w:rsid w:val="00695D94"/>
    <w:rsid w:val="006A01A4"/>
    <w:rsid w:val="006A26E3"/>
    <w:rsid w:val="006A4CF1"/>
    <w:rsid w:val="006A67E1"/>
    <w:rsid w:val="006A7024"/>
    <w:rsid w:val="006B1A1B"/>
    <w:rsid w:val="006B6FEC"/>
    <w:rsid w:val="006B735D"/>
    <w:rsid w:val="006C298D"/>
    <w:rsid w:val="006D09CE"/>
    <w:rsid w:val="006D1FD7"/>
    <w:rsid w:val="006D2580"/>
    <w:rsid w:val="006D4718"/>
    <w:rsid w:val="006D4EDC"/>
    <w:rsid w:val="006D6ECD"/>
    <w:rsid w:val="006E5E52"/>
    <w:rsid w:val="006F1D3B"/>
    <w:rsid w:val="006F3D58"/>
    <w:rsid w:val="007003CA"/>
    <w:rsid w:val="0070245B"/>
    <w:rsid w:val="00703FF7"/>
    <w:rsid w:val="00706842"/>
    <w:rsid w:val="00707E69"/>
    <w:rsid w:val="007115E8"/>
    <w:rsid w:val="00713DEE"/>
    <w:rsid w:val="00713FF8"/>
    <w:rsid w:val="00715516"/>
    <w:rsid w:val="007217F8"/>
    <w:rsid w:val="00722BA6"/>
    <w:rsid w:val="00723260"/>
    <w:rsid w:val="007260FD"/>
    <w:rsid w:val="00726CA1"/>
    <w:rsid w:val="00726DE7"/>
    <w:rsid w:val="00730314"/>
    <w:rsid w:val="00730C82"/>
    <w:rsid w:val="00734E63"/>
    <w:rsid w:val="00736070"/>
    <w:rsid w:val="007417FE"/>
    <w:rsid w:val="00744CAA"/>
    <w:rsid w:val="00750375"/>
    <w:rsid w:val="00752B78"/>
    <w:rsid w:val="00754EE4"/>
    <w:rsid w:val="007564ED"/>
    <w:rsid w:val="00757743"/>
    <w:rsid w:val="00760AD4"/>
    <w:rsid w:val="00763C18"/>
    <w:rsid w:val="00763CD5"/>
    <w:rsid w:val="00765449"/>
    <w:rsid w:val="007669FC"/>
    <w:rsid w:val="00770145"/>
    <w:rsid w:val="007723B3"/>
    <w:rsid w:val="00773F40"/>
    <w:rsid w:val="007748CF"/>
    <w:rsid w:val="00776C5D"/>
    <w:rsid w:val="007838D4"/>
    <w:rsid w:val="00783DDF"/>
    <w:rsid w:val="00784DEF"/>
    <w:rsid w:val="007877FA"/>
    <w:rsid w:val="00787E4B"/>
    <w:rsid w:val="00793825"/>
    <w:rsid w:val="00795393"/>
    <w:rsid w:val="00796BFA"/>
    <w:rsid w:val="00796FF0"/>
    <w:rsid w:val="007A095B"/>
    <w:rsid w:val="007A198B"/>
    <w:rsid w:val="007A5C64"/>
    <w:rsid w:val="007B417C"/>
    <w:rsid w:val="007B65BC"/>
    <w:rsid w:val="007C0A94"/>
    <w:rsid w:val="007C0E1D"/>
    <w:rsid w:val="007C114E"/>
    <w:rsid w:val="007C1A4B"/>
    <w:rsid w:val="007C2C40"/>
    <w:rsid w:val="007C567E"/>
    <w:rsid w:val="007C5725"/>
    <w:rsid w:val="007C75A2"/>
    <w:rsid w:val="007D07EB"/>
    <w:rsid w:val="007D0B13"/>
    <w:rsid w:val="007D17D9"/>
    <w:rsid w:val="007D2458"/>
    <w:rsid w:val="007D2C32"/>
    <w:rsid w:val="007D5FE9"/>
    <w:rsid w:val="007D679A"/>
    <w:rsid w:val="007E1B8E"/>
    <w:rsid w:val="007E2BC2"/>
    <w:rsid w:val="007E329F"/>
    <w:rsid w:val="007E49E2"/>
    <w:rsid w:val="007E4BFB"/>
    <w:rsid w:val="007E56F3"/>
    <w:rsid w:val="007E61DE"/>
    <w:rsid w:val="007E6D57"/>
    <w:rsid w:val="007F25E6"/>
    <w:rsid w:val="007F4337"/>
    <w:rsid w:val="007F59A4"/>
    <w:rsid w:val="007F65B9"/>
    <w:rsid w:val="007F67D0"/>
    <w:rsid w:val="007F6B36"/>
    <w:rsid w:val="007F79B0"/>
    <w:rsid w:val="007F7D74"/>
    <w:rsid w:val="008010BF"/>
    <w:rsid w:val="00802DEA"/>
    <w:rsid w:val="00804545"/>
    <w:rsid w:val="00805163"/>
    <w:rsid w:val="00805D77"/>
    <w:rsid w:val="008073A6"/>
    <w:rsid w:val="0081056D"/>
    <w:rsid w:val="008109E1"/>
    <w:rsid w:val="00815F8B"/>
    <w:rsid w:val="00817CDF"/>
    <w:rsid w:val="00822BA3"/>
    <w:rsid w:val="00823176"/>
    <w:rsid w:val="008245F9"/>
    <w:rsid w:val="008309D9"/>
    <w:rsid w:val="00833299"/>
    <w:rsid w:val="00842317"/>
    <w:rsid w:val="00844CF7"/>
    <w:rsid w:val="0084668D"/>
    <w:rsid w:val="00846D5C"/>
    <w:rsid w:val="008519F5"/>
    <w:rsid w:val="008526B7"/>
    <w:rsid w:val="008541A6"/>
    <w:rsid w:val="00856B98"/>
    <w:rsid w:val="0086084F"/>
    <w:rsid w:val="0086293F"/>
    <w:rsid w:val="00863376"/>
    <w:rsid w:val="0086536D"/>
    <w:rsid w:val="008664FF"/>
    <w:rsid w:val="008705DE"/>
    <w:rsid w:val="00870E3A"/>
    <w:rsid w:val="00871B2A"/>
    <w:rsid w:val="00875F93"/>
    <w:rsid w:val="00877B69"/>
    <w:rsid w:val="00882400"/>
    <w:rsid w:val="008858DB"/>
    <w:rsid w:val="00887B5B"/>
    <w:rsid w:val="008930C9"/>
    <w:rsid w:val="008932D7"/>
    <w:rsid w:val="00893C3C"/>
    <w:rsid w:val="00894F45"/>
    <w:rsid w:val="008966F3"/>
    <w:rsid w:val="008A1407"/>
    <w:rsid w:val="008A457B"/>
    <w:rsid w:val="008A5166"/>
    <w:rsid w:val="008A5A64"/>
    <w:rsid w:val="008A638E"/>
    <w:rsid w:val="008B2F3F"/>
    <w:rsid w:val="008B3F41"/>
    <w:rsid w:val="008B7239"/>
    <w:rsid w:val="008C02D3"/>
    <w:rsid w:val="008C35B2"/>
    <w:rsid w:val="008C4486"/>
    <w:rsid w:val="008C462A"/>
    <w:rsid w:val="008D16FA"/>
    <w:rsid w:val="008D1853"/>
    <w:rsid w:val="008D4B19"/>
    <w:rsid w:val="008F2ABE"/>
    <w:rsid w:val="008F33D1"/>
    <w:rsid w:val="008F5784"/>
    <w:rsid w:val="00901278"/>
    <w:rsid w:val="00901591"/>
    <w:rsid w:val="009016FF"/>
    <w:rsid w:val="009022FC"/>
    <w:rsid w:val="00902770"/>
    <w:rsid w:val="0090478B"/>
    <w:rsid w:val="0090489E"/>
    <w:rsid w:val="00906BE5"/>
    <w:rsid w:val="00906E15"/>
    <w:rsid w:val="009111A6"/>
    <w:rsid w:val="0091543E"/>
    <w:rsid w:val="00916353"/>
    <w:rsid w:val="00920DC1"/>
    <w:rsid w:val="00922388"/>
    <w:rsid w:val="009240B7"/>
    <w:rsid w:val="00926D1E"/>
    <w:rsid w:val="00926E2F"/>
    <w:rsid w:val="00926E51"/>
    <w:rsid w:val="0092708A"/>
    <w:rsid w:val="00927A9E"/>
    <w:rsid w:val="00934F1A"/>
    <w:rsid w:val="009362BC"/>
    <w:rsid w:val="00936FD0"/>
    <w:rsid w:val="009378BA"/>
    <w:rsid w:val="00940352"/>
    <w:rsid w:val="0094085E"/>
    <w:rsid w:val="00941EEA"/>
    <w:rsid w:val="0094278C"/>
    <w:rsid w:val="0094423F"/>
    <w:rsid w:val="00946A48"/>
    <w:rsid w:val="00951D18"/>
    <w:rsid w:val="009530D8"/>
    <w:rsid w:val="00953A4F"/>
    <w:rsid w:val="00954A54"/>
    <w:rsid w:val="00954E41"/>
    <w:rsid w:val="00956E0E"/>
    <w:rsid w:val="00957441"/>
    <w:rsid w:val="00960A81"/>
    <w:rsid w:val="00961854"/>
    <w:rsid w:val="00962B5B"/>
    <w:rsid w:val="00964413"/>
    <w:rsid w:val="009644BE"/>
    <w:rsid w:val="00964ECD"/>
    <w:rsid w:val="00966C9C"/>
    <w:rsid w:val="00967D3C"/>
    <w:rsid w:val="00967FA5"/>
    <w:rsid w:val="00972032"/>
    <w:rsid w:val="00972EB5"/>
    <w:rsid w:val="009732A5"/>
    <w:rsid w:val="009755EA"/>
    <w:rsid w:val="009800FF"/>
    <w:rsid w:val="009807A0"/>
    <w:rsid w:val="00981FD2"/>
    <w:rsid w:val="00981FDE"/>
    <w:rsid w:val="009829E2"/>
    <w:rsid w:val="00987819"/>
    <w:rsid w:val="00990273"/>
    <w:rsid w:val="009912F7"/>
    <w:rsid w:val="00991EF2"/>
    <w:rsid w:val="009941C6"/>
    <w:rsid w:val="00995C5E"/>
    <w:rsid w:val="009A0DB5"/>
    <w:rsid w:val="009A39DF"/>
    <w:rsid w:val="009A3D0F"/>
    <w:rsid w:val="009B0639"/>
    <w:rsid w:val="009B44EB"/>
    <w:rsid w:val="009B4803"/>
    <w:rsid w:val="009B70D6"/>
    <w:rsid w:val="009B754B"/>
    <w:rsid w:val="009C0568"/>
    <w:rsid w:val="009C0AF5"/>
    <w:rsid w:val="009C166A"/>
    <w:rsid w:val="009C2349"/>
    <w:rsid w:val="009C41F4"/>
    <w:rsid w:val="009C4C83"/>
    <w:rsid w:val="009C5850"/>
    <w:rsid w:val="009D0109"/>
    <w:rsid w:val="009D45CC"/>
    <w:rsid w:val="009D57BA"/>
    <w:rsid w:val="009D7903"/>
    <w:rsid w:val="009D7EA9"/>
    <w:rsid w:val="009E2199"/>
    <w:rsid w:val="009E3772"/>
    <w:rsid w:val="009E46B1"/>
    <w:rsid w:val="009E482F"/>
    <w:rsid w:val="009E4AE2"/>
    <w:rsid w:val="009E55B3"/>
    <w:rsid w:val="009E7858"/>
    <w:rsid w:val="009F0DF0"/>
    <w:rsid w:val="009F18E3"/>
    <w:rsid w:val="009F4DC3"/>
    <w:rsid w:val="009F5808"/>
    <w:rsid w:val="009F6D61"/>
    <w:rsid w:val="009F73D6"/>
    <w:rsid w:val="009F7E44"/>
    <w:rsid w:val="00A00E34"/>
    <w:rsid w:val="00A01DAA"/>
    <w:rsid w:val="00A04EFA"/>
    <w:rsid w:val="00A05E06"/>
    <w:rsid w:val="00A07DD7"/>
    <w:rsid w:val="00A13727"/>
    <w:rsid w:val="00A160D7"/>
    <w:rsid w:val="00A161F1"/>
    <w:rsid w:val="00A20FFE"/>
    <w:rsid w:val="00A32322"/>
    <w:rsid w:val="00A3362E"/>
    <w:rsid w:val="00A3475E"/>
    <w:rsid w:val="00A35C85"/>
    <w:rsid w:val="00A40A82"/>
    <w:rsid w:val="00A40AC4"/>
    <w:rsid w:val="00A42A2F"/>
    <w:rsid w:val="00A439B0"/>
    <w:rsid w:val="00A44EDC"/>
    <w:rsid w:val="00A453ED"/>
    <w:rsid w:val="00A478CF"/>
    <w:rsid w:val="00A51875"/>
    <w:rsid w:val="00A5229E"/>
    <w:rsid w:val="00A52C47"/>
    <w:rsid w:val="00A53FCB"/>
    <w:rsid w:val="00A546E3"/>
    <w:rsid w:val="00A566C5"/>
    <w:rsid w:val="00A62A93"/>
    <w:rsid w:val="00A6312A"/>
    <w:rsid w:val="00A64B11"/>
    <w:rsid w:val="00A6646A"/>
    <w:rsid w:val="00A7169E"/>
    <w:rsid w:val="00A74C49"/>
    <w:rsid w:val="00A757FC"/>
    <w:rsid w:val="00A76750"/>
    <w:rsid w:val="00A83237"/>
    <w:rsid w:val="00A8349F"/>
    <w:rsid w:val="00A837B0"/>
    <w:rsid w:val="00A840F9"/>
    <w:rsid w:val="00A92BFB"/>
    <w:rsid w:val="00A93373"/>
    <w:rsid w:val="00A93C4B"/>
    <w:rsid w:val="00A94D9E"/>
    <w:rsid w:val="00A9558C"/>
    <w:rsid w:val="00A97276"/>
    <w:rsid w:val="00AA592F"/>
    <w:rsid w:val="00AA6AF7"/>
    <w:rsid w:val="00AA70C6"/>
    <w:rsid w:val="00AA70FA"/>
    <w:rsid w:val="00AA733F"/>
    <w:rsid w:val="00AA7C5E"/>
    <w:rsid w:val="00AB0290"/>
    <w:rsid w:val="00AB1586"/>
    <w:rsid w:val="00AB21B1"/>
    <w:rsid w:val="00AB449B"/>
    <w:rsid w:val="00AB538C"/>
    <w:rsid w:val="00AB5607"/>
    <w:rsid w:val="00AB7700"/>
    <w:rsid w:val="00AC3842"/>
    <w:rsid w:val="00AC431E"/>
    <w:rsid w:val="00AD18DC"/>
    <w:rsid w:val="00AD2F42"/>
    <w:rsid w:val="00AD646A"/>
    <w:rsid w:val="00AD7190"/>
    <w:rsid w:val="00AD781C"/>
    <w:rsid w:val="00AE4126"/>
    <w:rsid w:val="00AE5A3B"/>
    <w:rsid w:val="00AF12E6"/>
    <w:rsid w:val="00AF521A"/>
    <w:rsid w:val="00AF5C38"/>
    <w:rsid w:val="00B01371"/>
    <w:rsid w:val="00B03358"/>
    <w:rsid w:val="00B0447D"/>
    <w:rsid w:val="00B055DC"/>
    <w:rsid w:val="00B06A1B"/>
    <w:rsid w:val="00B131C2"/>
    <w:rsid w:val="00B1501E"/>
    <w:rsid w:val="00B1576F"/>
    <w:rsid w:val="00B16D6F"/>
    <w:rsid w:val="00B20522"/>
    <w:rsid w:val="00B226AC"/>
    <w:rsid w:val="00B22A67"/>
    <w:rsid w:val="00B2441B"/>
    <w:rsid w:val="00B24785"/>
    <w:rsid w:val="00B24FAC"/>
    <w:rsid w:val="00B27354"/>
    <w:rsid w:val="00B35E78"/>
    <w:rsid w:val="00B40333"/>
    <w:rsid w:val="00B449D9"/>
    <w:rsid w:val="00B46688"/>
    <w:rsid w:val="00B46C92"/>
    <w:rsid w:val="00B5303C"/>
    <w:rsid w:val="00B54467"/>
    <w:rsid w:val="00B54DE6"/>
    <w:rsid w:val="00B55108"/>
    <w:rsid w:val="00B57D50"/>
    <w:rsid w:val="00B57EBE"/>
    <w:rsid w:val="00B60EE9"/>
    <w:rsid w:val="00B611B1"/>
    <w:rsid w:val="00B61CEF"/>
    <w:rsid w:val="00B63283"/>
    <w:rsid w:val="00B63ED0"/>
    <w:rsid w:val="00B6478D"/>
    <w:rsid w:val="00B658DF"/>
    <w:rsid w:val="00B740AF"/>
    <w:rsid w:val="00B74FE6"/>
    <w:rsid w:val="00B76AA6"/>
    <w:rsid w:val="00B770C4"/>
    <w:rsid w:val="00B80B26"/>
    <w:rsid w:val="00B81053"/>
    <w:rsid w:val="00B81110"/>
    <w:rsid w:val="00B81210"/>
    <w:rsid w:val="00B87489"/>
    <w:rsid w:val="00B9033A"/>
    <w:rsid w:val="00B93544"/>
    <w:rsid w:val="00B93ABB"/>
    <w:rsid w:val="00B94CB6"/>
    <w:rsid w:val="00B96078"/>
    <w:rsid w:val="00B96DFC"/>
    <w:rsid w:val="00B97666"/>
    <w:rsid w:val="00BA337B"/>
    <w:rsid w:val="00BA3AE5"/>
    <w:rsid w:val="00BA7411"/>
    <w:rsid w:val="00BB2AEB"/>
    <w:rsid w:val="00BB2D8D"/>
    <w:rsid w:val="00BB6453"/>
    <w:rsid w:val="00BC0351"/>
    <w:rsid w:val="00BC0AEC"/>
    <w:rsid w:val="00BC203C"/>
    <w:rsid w:val="00BC36C5"/>
    <w:rsid w:val="00BC3C63"/>
    <w:rsid w:val="00BC41A5"/>
    <w:rsid w:val="00BC633A"/>
    <w:rsid w:val="00BD25B2"/>
    <w:rsid w:val="00BD27CA"/>
    <w:rsid w:val="00BD2CD2"/>
    <w:rsid w:val="00BD30F9"/>
    <w:rsid w:val="00BD422F"/>
    <w:rsid w:val="00BD44C5"/>
    <w:rsid w:val="00BD59D1"/>
    <w:rsid w:val="00BD64E1"/>
    <w:rsid w:val="00BE0457"/>
    <w:rsid w:val="00BE102D"/>
    <w:rsid w:val="00BE3EDA"/>
    <w:rsid w:val="00BE5334"/>
    <w:rsid w:val="00BE5B46"/>
    <w:rsid w:val="00BE5D2B"/>
    <w:rsid w:val="00BF02D8"/>
    <w:rsid w:val="00BF1FF8"/>
    <w:rsid w:val="00BF349F"/>
    <w:rsid w:val="00C02E5B"/>
    <w:rsid w:val="00C0326C"/>
    <w:rsid w:val="00C126AF"/>
    <w:rsid w:val="00C15DBF"/>
    <w:rsid w:val="00C1614E"/>
    <w:rsid w:val="00C16D3B"/>
    <w:rsid w:val="00C20ADA"/>
    <w:rsid w:val="00C253A5"/>
    <w:rsid w:val="00C27390"/>
    <w:rsid w:val="00C30D31"/>
    <w:rsid w:val="00C32873"/>
    <w:rsid w:val="00C334EF"/>
    <w:rsid w:val="00C34411"/>
    <w:rsid w:val="00C357F6"/>
    <w:rsid w:val="00C35904"/>
    <w:rsid w:val="00C4235F"/>
    <w:rsid w:val="00C427A2"/>
    <w:rsid w:val="00C42FD8"/>
    <w:rsid w:val="00C44E8E"/>
    <w:rsid w:val="00C47CEE"/>
    <w:rsid w:val="00C53856"/>
    <w:rsid w:val="00C53EB4"/>
    <w:rsid w:val="00C5474C"/>
    <w:rsid w:val="00C611F5"/>
    <w:rsid w:val="00C6321D"/>
    <w:rsid w:val="00C64371"/>
    <w:rsid w:val="00C720E4"/>
    <w:rsid w:val="00C731F7"/>
    <w:rsid w:val="00C74839"/>
    <w:rsid w:val="00C75118"/>
    <w:rsid w:val="00C757EE"/>
    <w:rsid w:val="00C75B35"/>
    <w:rsid w:val="00C81D0B"/>
    <w:rsid w:val="00C835BF"/>
    <w:rsid w:val="00C85561"/>
    <w:rsid w:val="00C8579E"/>
    <w:rsid w:val="00C90C03"/>
    <w:rsid w:val="00C9317B"/>
    <w:rsid w:val="00C9551D"/>
    <w:rsid w:val="00CA3EBA"/>
    <w:rsid w:val="00CA4B27"/>
    <w:rsid w:val="00CA4EF6"/>
    <w:rsid w:val="00CA5F25"/>
    <w:rsid w:val="00CA67D9"/>
    <w:rsid w:val="00CA79D7"/>
    <w:rsid w:val="00CB2131"/>
    <w:rsid w:val="00CB2E63"/>
    <w:rsid w:val="00CB415C"/>
    <w:rsid w:val="00CC0FC2"/>
    <w:rsid w:val="00CC0FC7"/>
    <w:rsid w:val="00CC20D6"/>
    <w:rsid w:val="00CC3324"/>
    <w:rsid w:val="00CC35BF"/>
    <w:rsid w:val="00CC449B"/>
    <w:rsid w:val="00CC4A75"/>
    <w:rsid w:val="00CC5B05"/>
    <w:rsid w:val="00CC7CE6"/>
    <w:rsid w:val="00CD5434"/>
    <w:rsid w:val="00CD58D5"/>
    <w:rsid w:val="00CE79D6"/>
    <w:rsid w:val="00CF21AD"/>
    <w:rsid w:val="00CF3714"/>
    <w:rsid w:val="00CF553F"/>
    <w:rsid w:val="00CF5E05"/>
    <w:rsid w:val="00CF6CE2"/>
    <w:rsid w:val="00CF7B6A"/>
    <w:rsid w:val="00D004D9"/>
    <w:rsid w:val="00D00DFF"/>
    <w:rsid w:val="00D03EC9"/>
    <w:rsid w:val="00D1029E"/>
    <w:rsid w:val="00D16410"/>
    <w:rsid w:val="00D20AAE"/>
    <w:rsid w:val="00D24AC5"/>
    <w:rsid w:val="00D262FF"/>
    <w:rsid w:val="00D263C9"/>
    <w:rsid w:val="00D3053F"/>
    <w:rsid w:val="00D312D3"/>
    <w:rsid w:val="00D338B9"/>
    <w:rsid w:val="00D33911"/>
    <w:rsid w:val="00D3498C"/>
    <w:rsid w:val="00D3767F"/>
    <w:rsid w:val="00D40A1D"/>
    <w:rsid w:val="00D438C8"/>
    <w:rsid w:val="00D458F3"/>
    <w:rsid w:val="00D53188"/>
    <w:rsid w:val="00D53A32"/>
    <w:rsid w:val="00D555FA"/>
    <w:rsid w:val="00D56321"/>
    <w:rsid w:val="00D60B17"/>
    <w:rsid w:val="00D629AD"/>
    <w:rsid w:val="00D63384"/>
    <w:rsid w:val="00D65347"/>
    <w:rsid w:val="00D67610"/>
    <w:rsid w:val="00D71D21"/>
    <w:rsid w:val="00D732EA"/>
    <w:rsid w:val="00D73F65"/>
    <w:rsid w:val="00D75880"/>
    <w:rsid w:val="00D77C03"/>
    <w:rsid w:val="00D8283B"/>
    <w:rsid w:val="00D83F37"/>
    <w:rsid w:val="00D850CC"/>
    <w:rsid w:val="00D8577A"/>
    <w:rsid w:val="00D85A7B"/>
    <w:rsid w:val="00D85EBC"/>
    <w:rsid w:val="00D865C6"/>
    <w:rsid w:val="00D87656"/>
    <w:rsid w:val="00D94DD1"/>
    <w:rsid w:val="00D9610C"/>
    <w:rsid w:val="00D96292"/>
    <w:rsid w:val="00DA15E1"/>
    <w:rsid w:val="00DA270B"/>
    <w:rsid w:val="00DA2D53"/>
    <w:rsid w:val="00DA40AD"/>
    <w:rsid w:val="00DA41D6"/>
    <w:rsid w:val="00DA5212"/>
    <w:rsid w:val="00DA5615"/>
    <w:rsid w:val="00DB1CD0"/>
    <w:rsid w:val="00DB38AD"/>
    <w:rsid w:val="00DB4F21"/>
    <w:rsid w:val="00DB5350"/>
    <w:rsid w:val="00DB6E98"/>
    <w:rsid w:val="00DC2525"/>
    <w:rsid w:val="00DC2962"/>
    <w:rsid w:val="00DC5A5B"/>
    <w:rsid w:val="00DC7419"/>
    <w:rsid w:val="00DC7D43"/>
    <w:rsid w:val="00DD095C"/>
    <w:rsid w:val="00DD45FE"/>
    <w:rsid w:val="00DD4A7C"/>
    <w:rsid w:val="00DD4E42"/>
    <w:rsid w:val="00DD6880"/>
    <w:rsid w:val="00DE3258"/>
    <w:rsid w:val="00DE4A31"/>
    <w:rsid w:val="00DE7D46"/>
    <w:rsid w:val="00DF01E8"/>
    <w:rsid w:val="00DF3FE9"/>
    <w:rsid w:val="00DF73CC"/>
    <w:rsid w:val="00E00001"/>
    <w:rsid w:val="00E00393"/>
    <w:rsid w:val="00E0091D"/>
    <w:rsid w:val="00E00E3E"/>
    <w:rsid w:val="00E02F10"/>
    <w:rsid w:val="00E055BF"/>
    <w:rsid w:val="00E064AD"/>
    <w:rsid w:val="00E079E6"/>
    <w:rsid w:val="00E10508"/>
    <w:rsid w:val="00E1075C"/>
    <w:rsid w:val="00E154AF"/>
    <w:rsid w:val="00E158BD"/>
    <w:rsid w:val="00E209CA"/>
    <w:rsid w:val="00E231AA"/>
    <w:rsid w:val="00E23BA5"/>
    <w:rsid w:val="00E25D3D"/>
    <w:rsid w:val="00E276F6"/>
    <w:rsid w:val="00E30EFC"/>
    <w:rsid w:val="00E3207A"/>
    <w:rsid w:val="00E40BB5"/>
    <w:rsid w:val="00E4165A"/>
    <w:rsid w:val="00E42698"/>
    <w:rsid w:val="00E42A68"/>
    <w:rsid w:val="00E44012"/>
    <w:rsid w:val="00E45219"/>
    <w:rsid w:val="00E47C22"/>
    <w:rsid w:val="00E50567"/>
    <w:rsid w:val="00E53427"/>
    <w:rsid w:val="00E54790"/>
    <w:rsid w:val="00E55C15"/>
    <w:rsid w:val="00E605EB"/>
    <w:rsid w:val="00E60963"/>
    <w:rsid w:val="00E619F2"/>
    <w:rsid w:val="00E62521"/>
    <w:rsid w:val="00E63D01"/>
    <w:rsid w:val="00E643F5"/>
    <w:rsid w:val="00E64849"/>
    <w:rsid w:val="00E672C3"/>
    <w:rsid w:val="00E72F35"/>
    <w:rsid w:val="00E74FC8"/>
    <w:rsid w:val="00E75C67"/>
    <w:rsid w:val="00E80A82"/>
    <w:rsid w:val="00E82BE4"/>
    <w:rsid w:val="00E83EC3"/>
    <w:rsid w:val="00E84151"/>
    <w:rsid w:val="00E87064"/>
    <w:rsid w:val="00E90B41"/>
    <w:rsid w:val="00E939E6"/>
    <w:rsid w:val="00E94022"/>
    <w:rsid w:val="00E95329"/>
    <w:rsid w:val="00E95F42"/>
    <w:rsid w:val="00E96F24"/>
    <w:rsid w:val="00EA1F95"/>
    <w:rsid w:val="00EA4A70"/>
    <w:rsid w:val="00EA4EE1"/>
    <w:rsid w:val="00EA7E20"/>
    <w:rsid w:val="00EB08B1"/>
    <w:rsid w:val="00EB424F"/>
    <w:rsid w:val="00EC1C17"/>
    <w:rsid w:val="00EC2C3F"/>
    <w:rsid w:val="00EC6781"/>
    <w:rsid w:val="00EC6EBE"/>
    <w:rsid w:val="00ED0BF5"/>
    <w:rsid w:val="00ED5856"/>
    <w:rsid w:val="00EE29D2"/>
    <w:rsid w:val="00EE712D"/>
    <w:rsid w:val="00EF1CAF"/>
    <w:rsid w:val="00EF2395"/>
    <w:rsid w:val="00EF317B"/>
    <w:rsid w:val="00EF3DA5"/>
    <w:rsid w:val="00EF4BE1"/>
    <w:rsid w:val="00F003E1"/>
    <w:rsid w:val="00F00402"/>
    <w:rsid w:val="00F0046A"/>
    <w:rsid w:val="00F03167"/>
    <w:rsid w:val="00F042A1"/>
    <w:rsid w:val="00F042E9"/>
    <w:rsid w:val="00F06D10"/>
    <w:rsid w:val="00F07F22"/>
    <w:rsid w:val="00F114DE"/>
    <w:rsid w:val="00F1225F"/>
    <w:rsid w:val="00F14F18"/>
    <w:rsid w:val="00F15DD3"/>
    <w:rsid w:val="00F17590"/>
    <w:rsid w:val="00F201B6"/>
    <w:rsid w:val="00F201E6"/>
    <w:rsid w:val="00F22AC9"/>
    <w:rsid w:val="00F242EA"/>
    <w:rsid w:val="00F252BC"/>
    <w:rsid w:val="00F27B1E"/>
    <w:rsid w:val="00F27E2A"/>
    <w:rsid w:val="00F3060C"/>
    <w:rsid w:val="00F3201E"/>
    <w:rsid w:val="00F32903"/>
    <w:rsid w:val="00F330C6"/>
    <w:rsid w:val="00F3423F"/>
    <w:rsid w:val="00F40D2F"/>
    <w:rsid w:val="00F419E7"/>
    <w:rsid w:val="00F42A25"/>
    <w:rsid w:val="00F455CA"/>
    <w:rsid w:val="00F4696E"/>
    <w:rsid w:val="00F50859"/>
    <w:rsid w:val="00F535B4"/>
    <w:rsid w:val="00F55BA0"/>
    <w:rsid w:val="00F60F3C"/>
    <w:rsid w:val="00F61A4E"/>
    <w:rsid w:val="00F7432B"/>
    <w:rsid w:val="00F75AD4"/>
    <w:rsid w:val="00F80AFC"/>
    <w:rsid w:val="00F91868"/>
    <w:rsid w:val="00F943D4"/>
    <w:rsid w:val="00F9597B"/>
    <w:rsid w:val="00F97662"/>
    <w:rsid w:val="00FA2EBD"/>
    <w:rsid w:val="00FA64D1"/>
    <w:rsid w:val="00FC0BE9"/>
    <w:rsid w:val="00FC6B78"/>
    <w:rsid w:val="00FD2F45"/>
    <w:rsid w:val="00FD3E7F"/>
    <w:rsid w:val="00FD5ABA"/>
    <w:rsid w:val="00FD67AE"/>
    <w:rsid w:val="00FE3122"/>
    <w:rsid w:val="00FE70D3"/>
    <w:rsid w:val="00FF09D5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0DD07F5"/>
  <w15:chartTrackingRefBased/>
  <w15:docId w15:val="{C8748BC5-E8A6-4A3E-B20D-FEA7C94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204B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mallCap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link w:val="KopfzeileZchn"/>
    <w:uiPriority w:val="99"/>
    <w:pPr>
      <w:tabs>
        <w:tab w:val="clear" w:pos="426"/>
        <w:tab w:val="clear" w:pos="851"/>
        <w:tab w:val="clear" w:pos="1276"/>
        <w:tab w:val="clear" w:pos="7938"/>
      </w:tabs>
    </w:pPr>
  </w:style>
  <w:style w:type="paragraph" w:customStyle="1" w:styleId="Logospezial">
    <w:name w:val="Logo_spezial"/>
    <w:basedOn w:val="Standard"/>
    <w:pPr>
      <w:jc w:val="right"/>
    </w:pPr>
    <w:rPr>
      <w:rFonts w:ascii="Palatino" w:hAnsi="Palatino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7938"/>
        <w:tab w:val="left" w:pos="1560"/>
        <w:tab w:val="right" w:leader="dot" w:pos="9299"/>
      </w:tabs>
      <w:ind w:left="851"/>
    </w:pPr>
  </w:style>
  <w:style w:type="table" w:styleId="Tabellenraster">
    <w:name w:val="Table Grid"/>
    <w:basedOn w:val="NormaleTabelle"/>
    <w:rsid w:val="003643CC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7CDF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7A198B"/>
    <w:rPr>
      <w:noProof/>
      <w:sz w:val="12"/>
      <w:lang w:eastAsia="de-DE"/>
    </w:rPr>
  </w:style>
  <w:style w:type="character" w:styleId="Hyperlink">
    <w:name w:val="Hyperlink"/>
    <w:rsid w:val="002B38F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B131C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.rueesch@ortsbuerger.ch" TargetMode="External"/><Relationship Id="rId13" Type="http://schemas.openxmlformats.org/officeDocument/2006/relationships/hyperlink" Target="mailto:myrtha.brotzer@ortsbuerger.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escherei@ortsbuerger.c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ephanie.benzaied-riezler@ortsbuerger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exandre.marquesfialho@ortsbuerger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atrice.kurz@ortsbuerger.ch" TargetMode="External"/><Relationship Id="rId14" Type="http://schemas.openxmlformats.org/officeDocument/2006/relationships/hyperlink" Target="mailto:wannerstuebli@ortsbuerge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nuela.gort01\Desktop\Formular+Raum-++und+Ger&#228;ereservation+EX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18F02-6EA0-42AA-9F84-C70F781A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Formular+Raum-++und+Geräereservation+EXTERN</Template>
  <TotalTime>0</TotalTime>
  <Pages>2</Pages>
  <Words>436</Words>
  <Characters>6044</Characters>
  <Application>Microsoft Office Word</Application>
  <DocSecurity>0</DocSecurity>
  <Lines>50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Raumreservation Neu</vt:lpstr>
    </vt:vector>
  </TitlesOfParts>
  <Company>Kanton St. Gallen</Company>
  <LinksUpToDate>false</LinksUpToDate>
  <CharactersWithSpaces>6468</CharactersWithSpaces>
  <SharedDoc>false</SharedDoc>
  <HLinks>
    <vt:vector size="24" baseType="variant">
      <vt:variant>
        <vt:i4>4653114</vt:i4>
      </vt:variant>
      <vt:variant>
        <vt:i4>464</vt:i4>
      </vt:variant>
      <vt:variant>
        <vt:i4>0</vt:i4>
      </vt:variant>
      <vt:variant>
        <vt:i4>5</vt:i4>
      </vt:variant>
      <vt:variant>
        <vt:lpwstr>mailto:myrtha.brotzer@buergerspital.ch</vt:lpwstr>
      </vt:variant>
      <vt:variant>
        <vt:lpwstr/>
      </vt:variant>
      <vt:variant>
        <vt:i4>6684752</vt:i4>
      </vt:variant>
      <vt:variant>
        <vt:i4>461</vt:i4>
      </vt:variant>
      <vt:variant>
        <vt:i4>0</vt:i4>
      </vt:variant>
      <vt:variant>
        <vt:i4>5</vt:i4>
      </vt:variant>
      <vt:variant>
        <vt:lpwstr>mailto:désirée.garcia@geriatrie-sg.ch</vt:lpwstr>
      </vt:variant>
      <vt:variant>
        <vt:lpwstr/>
      </vt:variant>
      <vt:variant>
        <vt:i4>3932160</vt:i4>
      </vt:variant>
      <vt:variant>
        <vt:i4>458</vt:i4>
      </vt:variant>
      <vt:variant>
        <vt:i4>0</vt:i4>
      </vt:variant>
      <vt:variant>
        <vt:i4>5</vt:i4>
      </vt:variant>
      <vt:variant>
        <vt:lpwstr>mailto:urs.buergin@geriatrie-sg.ch</vt:lpwstr>
      </vt:variant>
      <vt:variant>
        <vt:lpwstr/>
      </vt:variant>
      <vt:variant>
        <vt:i4>2293833</vt:i4>
      </vt:variant>
      <vt:variant>
        <vt:i4>455</vt:i4>
      </vt:variant>
      <vt:variant>
        <vt:i4>0</vt:i4>
      </vt:variant>
      <vt:variant>
        <vt:i4>5</vt:i4>
      </vt:variant>
      <vt:variant>
        <vt:lpwstr>mailto:gaestebetreuung@geriatrie-sg.ch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Raumreservation Neu</dc:title>
  <dc:subject/>
  <dc:creator>Gnägi Daniel OBG</dc:creator>
  <cp:keywords/>
  <cp:lastModifiedBy>Rüesch Jil OBG-SBHOT</cp:lastModifiedBy>
  <cp:revision>6</cp:revision>
  <cp:lastPrinted>2016-03-03T12:44:00Z</cp:lastPrinted>
  <dcterms:created xsi:type="dcterms:W3CDTF">2024-06-12T14:06:00Z</dcterms:created>
  <dcterms:modified xsi:type="dcterms:W3CDTF">2025-01-14T10:15:00Z</dcterms:modified>
</cp:coreProperties>
</file>